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02" w:rsidRPr="00D91014" w:rsidRDefault="00DF6B02" w:rsidP="007E441C">
      <w:pPr>
        <w:pStyle w:val="zOawBlindzeil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B810F4" w:rsidRPr="00D91014" w:rsidTr="00FC6735"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FC6735" w:rsidRPr="00D91014" w:rsidRDefault="00FC6735" w:rsidP="00FC6735">
            <w:pPr>
              <w:pStyle w:val="zOawBlindzeile"/>
            </w:pPr>
          </w:p>
        </w:tc>
      </w:tr>
    </w:tbl>
    <w:p w:rsidR="00FC6735" w:rsidRPr="00D91014" w:rsidRDefault="00FC6735" w:rsidP="00FC6735">
      <w:pPr>
        <w:pStyle w:val="zOawBlindzeile"/>
        <w:sectPr w:rsidR="00FC6735" w:rsidRPr="00D91014" w:rsidSect="009B68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851" w:bottom="1134" w:left="1134" w:header="567" w:footer="567" w:gutter="0"/>
          <w:cols w:space="708"/>
          <w:docGrid w:linePitch="360"/>
        </w:sectPr>
      </w:pPr>
    </w:p>
    <w:p w:rsidR="00FC6735" w:rsidRPr="00D91014" w:rsidRDefault="00036B0F" w:rsidP="00803B20">
      <w:pPr>
        <w:pStyle w:val="BetreffStandard"/>
      </w:pPr>
      <w:bookmarkStart w:id="0" w:name="Subject"/>
      <w:r w:rsidRPr="00D91014">
        <w:t>Anmeldung für die städtischen Alterseinrichtungen</w:t>
      </w:r>
      <w:bookmarkEnd w:id="0"/>
    </w:p>
    <w:p w:rsidR="00DF6B02" w:rsidRPr="00D91014" w:rsidRDefault="00DF6B02" w:rsidP="000B66BA"/>
    <w:p w:rsidR="004F437D" w:rsidRPr="00D91014" w:rsidRDefault="004F437D" w:rsidP="000B66BA"/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bookmarkStart w:id="1" w:name="Text"/>
      <w:r w:rsidRPr="00D91014">
        <w:rPr>
          <w:lang w:eastAsia="de-CH"/>
        </w:rPr>
        <w:t xml:space="preserve">Name/Vorname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Geburtsdatum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Heimatort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Adresse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Telefon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Zivilstand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In Schlieren seit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Konfession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AHV-Nr. </w:t>
      </w:r>
      <w:r w:rsidRPr="00D91014">
        <w:rPr>
          <w:lang w:eastAsia="de-CH"/>
        </w:rPr>
        <w:tab/>
        <w:t>_________________________________________________</w:t>
      </w:r>
    </w:p>
    <w:p w:rsidR="005C6488" w:rsidRPr="00D91014" w:rsidRDefault="005C6488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Krankenkasse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Mitglied-Nr.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8200C5" w:rsidRPr="00D91014" w:rsidRDefault="008200C5" w:rsidP="008200C5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Karten-Nr. (18-Stellig)</w:t>
      </w:r>
      <w:r w:rsidRPr="00D91014">
        <w:rPr>
          <w:lang w:eastAsia="de-CH"/>
        </w:rPr>
        <w:tab/>
        <w:t>_________________________________________________</w:t>
      </w:r>
    </w:p>
    <w:p w:rsidR="008200C5" w:rsidRPr="00D91014" w:rsidRDefault="008200C5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Agentur (Adresse)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Hausärztin/Hausarzt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Gegenwärtiger Aufenthaltsort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Nehmen Sie einen der folgenden Dienste /Institutionen in Anspruch?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Spitex-Pflege</w:t>
      </w:r>
      <w:r w:rsidRPr="00D91014">
        <w:rPr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Spitex-Haushilfe</w:t>
      </w:r>
      <w:r w:rsidRPr="00D91014">
        <w:rPr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Andere 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3A64D9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Angehörige, Bezugspersonen 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Name, Vorname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Adresse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Telefon, E-Mail</w:t>
      </w:r>
      <w:r w:rsidRPr="00D91014">
        <w:rPr>
          <w:lang w:eastAsia="de-CH"/>
        </w:rPr>
        <w:tab/>
        <w:t>______________</w:t>
      </w:r>
      <w:r w:rsidRPr="00D91014">
        <w:rPr>
          <w:lang w:eastAsia="de-CH"/>
        </w:rPr>
        <w:tab/>
        <w:t xml:space="preserve"> ______________@_______________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3A64D9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Beziehungsgrad</w:t>
      </w:r>
      <w:r w:rsidRPr="00D91014">
        <w:rPr>
          <w:lang w:eastAsia="de-CH"/>
        </w:rPr>
        <w:tab/>
        <w:t>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417BBC" w:rsidRPr="00D91014" w:rsidRDefault="00036B0F" w:rsidP="00417BBC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Rechnungsempfänger </w:t>
      </w:r>
    </w:p>
    <w:p w:rsidR="00417BBC" w:rsidRPr="00D91014" w:rsidRDefault="00036B0F" w:rsidP="00417BBC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(Name und Adresse)</w:t>
      </w:r>
      <w:r w:rsidRPr="00D91014">
        <w:rPr>
          <w:lang w:eastAsia="de-CH"/>
        </w:rPr>
        <w:tab/>
        <w:t>_________________________________________________</w:t>
      </w:r>
    </w:p>
    <w:p w:rsidR="00417BBC" w:rsidRPr="00D91014" w:rsidRDefault="00036B0F" w:rsidP="00417BBC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ab/>
      </w:r>
    </w:p>
    <w:p w:rsidR="00417BBC" w:rsidRPr="00D91014" w:rsidRDefault="00036B0F" w:rsidP="00417BBC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ab/>
        <w:t>_________________________________________________</w:t>
      </w:r>
    </w:p>
    <w:p w:rsidR="00417BBC" w:rsidRPr="00D91014" w:rsidRDefault="00417BBC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Besteht eine Patientenverfügung?</w:t>
      </w:r>
      <w:r w:rsidRPr="00D91014">
        <w:rPr>
          <w:lang w:eastAsia="de-CH"/>
        </w:rPr>
        <w:tab/>
        <w:t xml:space="preserve">Ja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lang w:eastAsia="de-CH"/>
        </w:rPr>
        <w:t xml:space="preserve"> </w:t>
      </w:r>
      <w:r w:rsidRPr="00D91014">
        <w:rPr>
          <w:lang w:eastAsia="de-CH"/>
        </w:rPr>
        <w:tab/>
        <w:t xml:space="preserve">Nein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lastRenderedPageBreak/>
        <w:t xml:space="preserve">Besteht ein Vorsorgeauftrag? </w:t>
      </w:r>
      <w:r w:rsidRPr="00D91014">
        <w:rPr>
          <w:lang w:eastAsia="de-CH"/>
        </w:rPr>
        <w:tab/>
        <w:t xml:space="preserve">Ja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lang w:eastAsia="de-CH"/>
        </w:rPr>
        <w:t xml:space="preserve"> </w:t>
      </w:r>
      <w:r w:rsidRPr="00D91014">
        <w:rPr>
          <w:lang w:eastAsia="de-CH"/>
        </w:rPr>
        <w:tab/>
        <w:t xml:space="preserve">Nein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Besteht eine Beistandschaft? </w:t>
      </w:r>
      <w:r w:rsidRPr="00D91014">
        <w:rPr>
          <w:lang w:eastAsia="de-CH"/>
        </w:rPr>
        <w:tab/>
        <w:t xml:space="preserve">Ja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lang w:eastAsia="de-CH"/>
        </w:rPr>
        <w:t xml:space="preserve"> </w:t>
      </w:r>
      <w:r w:rsidRPr="00D91014">
        <w:rPr>
          <w:lang w:eastAsia="de-CH"/>
        </w:rPr>
        <w:tab/>
        <w:t xml:space="preserve">Nein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Falls eine Beistandschaft besteht, Name und Adresse der </w:t>
      </w:r>
      <w:proofErr w:type="spellStart"/>
      <w:r w:rsidRPr="00D91014">
        <w:rPr>
          <w:lang w:eastAsia="de-CH"/>
        </w:rPr>
        <w:t>Beiständin</w:t>
      </w:r>
      <w:proofErr w:type="spellEnd"/>
      <w:r w:rsidRPr="00D91014">
        <w:rPr>
          <w:lang w:eastAsia="de-CH"/>
        </w:rPr>
        <w:t>/des Beistandes</w:t>
      </w:r>
    </w:p>
    <w:p w:rsidR="0004768A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__________________________________________________________________________</w:t>
      </w:r>
    </w:p>
    <w:p w:rsidR="00092C91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__________________________________________________________________________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bCs/>
          <w:lang w:eastAsia="de-CH"/>
        </w:rPr>
      </w:pPr>
    </w:p>
    <w:p w:rsidR="00663964" w:rsidRPr="00D91014" w:rsidRDefault="00663964" w:rsidP="004B0C26">
      <w:pPr>
        <w:tabs>
          <w:tab w:val="left" w:pos="3119"/>
        </w:tabs>
        <w:rPr>
          <w:bCs/>
          <w:lang w:eastAsia="de-CH"/>
        </w:rPr>
      </w:pPr>
      <w:r w:rsidRPr="00D91014">
        <w:rPr>
          <w:bCs/>
          <w:lang w:eastAsia="de-CH"/>
        </w:rPr>
        <w:t>Haben Sie ein elektronisches Patientendossier:</w:t>
      </w:r>
    </w:p>
    <w:p w:rsidR="00663964" w:rsidRPr="00D91014" w:rsidRDefault="00663964" w:rsidP="004B0C26">
      <w:pPr>
        <w:tabs>
          <w:tab w:val="left" w:pos="3119"/>
        </w:tabs>
        <w:rPr>
          <w:bCs/>
          <w:lang w:eastAsia="de-CH"/>
        </w:rPr>
      </w:pPr>
    </w:p>
    <w:p w:rsidR="00663964" w:rsidRPr="00D91014" w:rsidRDefault="00663964" w:rsidP="004B0C26">
      <w:pPr>
        <w:tabs>
          <w:tab w:val="left" w:pos="3119"/>
        </w:tabs>
        <w:rPr>
          <w:bCs/>
          <w:lang w:eastAsia="de-CH"/>
        </w:rPr>
      </w:pPr>
      <w:r w:rsidRPr="00D91014">
        <w:rPr>
          <w:lang w:eastAsia="de-CH"/>
        </w:rPr>
        <w:t xml:space="preserve">Ja </w:t>
      </w:r>
      <w:r w:rsidR="00EC606B" w:rsidRPr="00D91014">
        <w:rPr>
          <w:rFonts w:ascii="MS Gothic" w:eastAsia="MS Gothic" w:hAnsi="MS Gothic" w:cs="MS Gothic" w:hint="eastAsia"/>
          <w:lang w:eastAsia="de-CH"/>
        </w:rPr>
        <w:t>☐</w:t>
      </w:r>
      <w:r w:rsidR="00EC606B" w:rsidRPr="00D91014">
        <w:rPr>
          <w:lang w:eastAsia="de-CH"/>
        </w:rPr>
        <w:t xml:space="preserve"> Nein</w:t>
      </w:r>
      <w:r w:rsidRPr="00D91014">
        <w:rPr>
          <w:lang w:eastAsia="de-CH"/>
        </w:rPr>
        <w:t xml:space="preserve"> </w:t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</w:p>
    <w:p w:rsidR="004B0C26" w:rsidRPr="00D91014" w:rsidRDefault="004B0C26" w:rsidP="004B0C26">
      <w:pPr>
        <w:tabs>
          <w:tab w:val="left" w:pos="3119"/>
        </w:tabs>
        <w:rPr>
          <w:bCs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bCs/>
          <w:lang w:eastAsia="de-CH"/>
        </w:rPr>
      </w:pPr>
      <w:r w:rsidRPr="00D91014">
        <w:rPr>
          <w:bCs/>
          <w:lang w:eastAsia="de-CH"/>
        </w:rPr>
        <w:t>Ich interessiere mich für:</w:t>
      </w:r>
    </w:p>
    <w:p w:rsidR="005C6488" w:rsidRPr="00D91014" w:rsidRDefault="005C6488" w:rsidP="004B0C26">
      <w:pPr>
        <w:tabs>
          <w:tab w:val="left" w:pos="3119"/>
        </w:tabs>
        <w:rPr>
          <w:bCs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b/>
          <w:lang w:eastAsia="de-CH"/>
        </w:rPr>
      </w:pPr>
      <w:r w:rsidRPr="00D91014">
        <w:rPr>
          <w:b/>
          <w:lang w:eastAsia="de-CH"/>
        </w:rPr>
        <w:t>Eine Wohnung im Betreuten Wohnen</w:t>
      </w:r>
    </w:p>
    <w:p w:rsidR="00BF6025" w:rsidRPr="00D91014" w:rsidRDefault="00BF6025" w:rsidP="004B0C26">
      <w:pPr>
        <w:tabs>
          <w:tab w:val="left" w:pos="3119"/>
        </w:tabs>
        <w:rPr>
          <w:rFonts w:eastAsia="MS Gothic"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rFonts w:eastAsia="MS Gothic"/>
          <w:lang w:eastAsia="de-CH"/>
        </w:rPr>
      </w:pP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 xml:space="preserve"> </w:t>
      </w:r>
      <w:r w:rsidRPr="00D91014">
        <w:rPr>
          <w:lang w:eastAsia="de-CH"/>
        </w:rPr>
        <w:t>Bachstrasse</w:t>
      </w:r>
      <w:r w:rsidRPr="00D91014">
        <w:rPr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="00663964" w:rsidRPr="00D91014">
        <w:rPr>
          <w:rFonts w:eastAsia="MS Gothic"/>
          <w:lang w:eastAsia="de-CH"/>
        </w:rPr>
        <w:t>1.5 Zimmer</w:t>
      </w:r>
      <w:r w:rsidR="00663964" w:rsidRPr="00D91014">
        <w:rPr>
          <w:rFonts w:eastAsia="MS Gothic"/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2.5 Zimmer</w:t>
      </w:r>
      <w:r w:rsidRPr="00D91014">
        <w:rPr>
          <w:rFonts w:eastAsia="MS Gothic"/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3.5 Zimmer</w:t>
      </w:r>
    </w:p>
    <w:p w:rsidR="00BF6025" w:rsidRPr="00D91014" w:rsidRDefault="00036B0F" w:rsidP="004B0C26">
      <w:pPr>
        <w:tabs>
          <w:tab w:val="left" w:pos="3119"/>
        </w:tabs>
        <w:rPr>
          <w:rFonts w:eastAsia="MS Gothic"/>
          <w:lang w:eastAsia="de-CH"/>
        </w:rPr>
      </w:pP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 xml:space="preserve"> </w:t>
      </w:r>
      <w:r w:rsidRPr="00D91014">
        <w:rPr>
          <w:lang w:eastAsia="de-CH"/>
        </w:rPr>
        <w:t>Mühleacker</w:t>
      </w:r>
      <w:r w:rsidRPr="00D91014">
        <w:rPr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1.5 Zimmer</w:t>
      </w:r>
      <w:r w:rsidRPr="00D91014">
        <w:rPr>
          <w:rFonts w:eastAsia="MS Gothic"/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2 Zimmer</w:t>
      </w:r>
      <w:r w:rsidRPr="00D91014">
        <w:rPr>
          <w:rFonts w:eastAsia="MS Gothic"/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2.5 Zimmer</w:t>
      </w:r>
      <w:r w:rsidRPr="00D91014">
        <w:rPr>
          <w:rFonts w:eastAsia="MS Gothic"/>
          <w:lang w:eastAsia="de-CH"/>
        </w:rPr>
        <w:tab/>
      </w:r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>3.5 Zimmer</w:t>
      </w:r>
    </w:p>
    <w:p w:rsidR="00BF6025" w:rsidRPr="00D91014" w:rsidRDefault="00BF6025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Gewünschtes Eintrittsdatum</w:t>
      </w:r>
      <w:r w:rsidRPr="00D91014">
        <w:rPr>
          <w:lang w:eastAsia="de-CH"/>
        </w:rPr>
        <w:tab/>
        <w:t>_________________________________________________</w:t>
      </w:r>
    </w:p>
    <w:p w:rsidR="00BF6025" w:rsidRPr="00D91014" w:rsidRDefault="00BF6025" w:rsidP="004B0C26">
      <w:pPr>
        <w:tabs>
          <w:tab w:val="left" w:pos="3119"/>
        </w:tabs>
        <w:rPr>
          <w:b/>
          <w:bCs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b/>
          <w:bCs/>
          <w:lang w:eastAsia="de-CH"/>
        </w:rPr>
      </w:pPr>
      <w:proofErr w:type="gramStart"/>
      <w:r w:rsidRPr="00D91014">
        <w:rPr>
          <w:rFonts w:ascii="MS Gothic" w:eastAsia="MS Gothic" w:hAnsi="MS Gothic" w:cs="MS Gothic" w:hint="eastAsia"/>
          <w:bCs/>
          <w:lang w:eastAsia="de-CH"/>
        </w:rPr>
        <w:t>☐</w:t>
      </w:r>
      <w:r w:rsidRPr="00D91014">
        <w:rPr>
          <w:rFonts w:eastAsia="MS Gothic"/>
          <w:bCs/>
          <w:lang w:eastAsia="de-CH"/>
        </w:rPr>
        <w:t xml:space="preserve"> </w:t>
      </w:r>
      <w:r w:rsidRPr="00D91014">
        <w:rPr>
          <w:b/>
          <w:bCs/>
          <w:lang w:eastAsia="de-CH"/>
        </w:rPr>
        <w:t xml:space="preserve"> *</w:t>
      </w:r>
      <w:proofErr w:type="gramEnd"/>
      <w:r w:rsidRPr="00D91014">
        <w:rPr>
          <w:b/>
          <w:bCs/>
          <w:lang w:eastAsia="de-CH"/>
        </w:rPr>
        <w:t>Ein Pflegezimmer im Alterszentrum Sandbühl</w:t>
      </w:r>
      <w:r w:rsidRPr="00D91014">
        <w:rPr>
          <w:b/>
          <w:bCs/>
          <w:lang w:eastAsia="de-CH"/>
        </w:rPr>
        <w:tab/>
      </w:r>
      <w:r w:rsidRPr="00D91014">
        <w:rPr>
          <w:rFonts w:eastAsia="MS Gothic"/>
          <w:bCs/>
          <w:lang w:eastAsia="de-CH"/>
        </w:rPr>
        <w:tab/>
      </w:r>
      <w:r w:rsidRPr="00D91014">
        <w:rPr>
          <w:rFonts w:eastAsia="MS Gothic"/>
          <w:bCs/>
          <w:lang w:eastAsia="de-CH"/>
        </w:rPr>
        <w:tab/>
      </w:r>
    </w:p>
    <w:p w:rsidR="00BF6025" w:rsidRPr="00D91014" w:rsidRDefault="00BF6025" w:rsidP="004B0C26">
      <w:pPr>
        <w:tabs>
          <w:tab w:val="left" w:pos="3119"/>
        </w:tabs>
        <w:rPr>
          <w:b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b/>
          <w:lang w:eastAsia="de-CH"/>
        </w:rPr>
      </w:pPr>
      <w:r w:rsidRPr="00D91014">
        <w:rPr>
          <w:b/>
          <w:lang w:eastAsia="de-CH"/>
        </w:rPr>
        <w:t>*Ein Pflegezimmer in einer Pflegewohnung für Menschen mit demenzieller Erkrankung</w:t>
      </w:r>
    </w:p>
    <w:p w:rsidR="004B0C26" w:rsidRPr="00D91014" w:rsidRDefault="004B0C26" w:rsidP="004B0C26">
      <w:pPr>
        <w:tabs>
          <w:tab w:val="left" w:pos="3119"/>
        </w:tabs>
        <w:rPr>
          <w:b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proofErr w:type="gramStart"/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 xml:space="preserve">  </w:t>
      </w:r>
      <w:r w:rsidRPr="00D91014">
        <w:rPr>
          <w:lang w:eastAsia="de-CH"/>
        </w:rPr>
        <w:t>Bachstrasse</w:t>
      </w:r>
      <w:proofErr w:type="gramEnd"/>
      <w:r w:rsidRPr="00D91014">
        <w:rPr>
          <w:lang w:eastAsia="de-CH"/>
        </w:rPr>
        <w:tab/>
      </w: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proofErr w:type="gramStart"/>
      <w:r w:rsidRPr="00D91014">
        <w:rPr>
          <w:rFonts w:ascii="MS Gothic" w:eastAsia="MS Gothic" w:hAnsi="MS Gothic" w:cs="MS Gothic" w:hint="eastAsia"/>
          <w:lang w:eastAsia="de-CH"/>
        </w:rPr>
        <w:t>☐</w:t>
      </w:r>
      <w:r w:rsidRPr="00D91014">
        <w:rPr>
          <w:rFonts w:eastAsia="MS Gothic"/>
          <w:lang w:eastAsia="de-CH"/>
        </w:rPr>
        <w:t xml:space="preserve">  </w:t>
      </w:r>
      <w:r w:rsidRPr="00D91014">
        <w:rPr>
          <w:lang w:eastAsia="de-CH"/>
        </w:rPr>
        <w:t>Mühleacker</w:t>
      </w:r>
      <w:proofErr w:type="gramEnd"/>
      <w:r w:rsidRPr="00D91014">
        <w:rPr>
          <w:lang w:eastAsia="de-CH"/>
        </w:rPr>
        <w:tab/>
      </w: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bookmarkStart w:id="2" w:name="_GoBack"/>
      <w:bookmarkEnd w:id="2"/>
      <w:r w:rsidRPr="00D91014">
        <w:rPr>
          <w:lang w:eastAsia="de-CH"/>
        </w:rPr>
        <w:tab/>
      </w:r>
    </w:p>
    <w:p w:rsidR="00BF6025" w:rsidRPr="00D91014" w:rsidRDefault="00BF6025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Gewünschtes Eintrittsdatum </w:t>
      </w:r>
      <w:r w:rsidRPr="00D91014">
        <w:rPr>
          <w:lang w:eastAsia="de-CH"/>
        </w:rPr>
        <w:tab/>
        <w:t>_________________________________________________</w:t>
      </w:r>
    </w:p>
    <w:p w:rsidR="00BF6025" w:rsidRPr="00D91014" w:rsidRDefault="00BF6025" w:rsidP="004B0C26">
      <w:pPr>
        <w:tabs>
          <w:tab w:val="left" w:pos="3119"/>
        </w:tabs>
        <w:rPr>
          <w:b/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*Für eine Anmeldung ins Alterszentrum Sandbühl oder in eine Pflegewohnung ist dem Anmeldeformular das ausgefüllte Arztzeugnis beizulegen</w:t>
      </w:r>
    </w:p>
    <w:p w:rsidR="0004768A" w:rsidRPr="00D91014" w:rsidRDefault="0004768A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BF6025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Bemerkungen </w:t>
      </w:r>
      <w:r w:rsidRPr="00D91014">
        <w:rPr>
          <w:lang w:eastAsia="de-CH"/>
        </w:rPr>
        <w:tab/>
        <w:t>_________________________________________________</w:t>
      </w:r>
      <w:r w:rsidRPr="00D91014">
        <w:rPr>
          <w:lang w:eastAsia="de-CH"/>
        </w:rPr>
        <w:br/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Ort/Datum </w:t>
      </w:r>
      <w:r w:rsidRPr="00D91014">
        <w:rPr>
          <w:lang w:eastAsia="de-CH"/>
        </w:rPr>
        <w:tab/>
        <w:t>Unterschrift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________________________ __________________________________________________</w:t>
      </w:r>
    </w:p>
    <w:p w:rsidR="004B0C26" w:rsidRPr="00D91014" w:rsidRDefault="004B0C26" w:rsidP="004B0C26">
      <w:pPr>
        <w:tabs>
          <w:tab w:val="left" w:pos="3119"/>
        </w:tabs>
        <w:rPr>
          <w:lang w:eastAsia="de-CH"/>
        </w:rPr>
      </w:pP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>Bitte senden Sie das Formular an</w:t>
      </w:r>
    </w:p>
    <w:p w:rsidR="00BF6025" w:rsidRPr="00D91014" w:rsidRDefault="00036B0F" w:rsidP="004B0C26">
      <w:pPr>
        <w:tabs>
          <w:tab w:val="left" w:pos="3119"/>
        </w:tabs>
        <w:rPr>
          <w:lang w:eastAsia="de-CH"/>
        </w:rPr>
      </w:pPr>
      <w:r w:rsidRPr="00D91014">
        <w:rPr>
          <w:lang w:eastAsia="de-CH"/>
        </w:rPr>
        <w:t xml:space="preserve">Stadt Schlieren, </w:t>
      </w:r>
      <w:r w:rsidRPr="00D91014">
        <w:rPr>
          <w:b/>
          <w:lang w:eastAsia="de-CH"/>
        </w:rPr>
        <w:t>Beratungsstelle Pflege und Alter</w:t>
      </w:r>
      <w:r w:rsidRPr="00D91014">
        <w:rPr>
          <w:lang w:eastAsia="de-CH"/>
        </w:rPr>
        <w:t xml:space="preserve">, </w:t>
      </w:r>
      <w:proofErr w:type="spellStart"/>
      <w:r w:rsidRPr="00D91014">
        <w:rPr>
          <w:lang w:eastAsia="de-CH"/>
        </w:rPr>
        <w:t>Freiestrasse</w:t>
      </w:r>
      <w:proofErr w:type="spellEnd"/>
      <w:r w:rsidRPr="00D91014">
        <w:rPr>
          <w:lang w:eastAsia="de-CH"/>
        </w:rPr>
        <w:t xml:space="preserve"> 6, 8952 Schlieren oder </w:t>
      </w:r>
    </w:p>
    <w:p w:rsidR="00FC6735" w:rsidRPr="00D91014" w:rsidRDefault="00036B0F" w:rsidP="004B0C26">
      <w:pPr>
        <w:tabs>
          <w:tab w:val="left" w:pos="3119"/>
        </w:tabs>
      </w:pPr>
      <w:r w:rsidRPr="00D91014">
        <w:rPr>
          <w:lang w:eastAsia="de-CH"/>
        </w:rPr>
        <w:t xml:space="preserve">an </w:t>
      </w:r>
      <w:hyperlink r:id="rId19" w:history="1">
        <w:r w:rsidRPr="00D91014">
          <w:rPr>
            <w:rStyle w:val="Hyperlink"/>
            <w:rFonts w:cs="Arial"/>
            <w:szCs w:val="20"/>
            <w:lang w:eastAsia="de-CH"/>
          </w:rPr>
          <w:t>bspa@schlieren.ch</w:t>
        </w:r>
      </w:hyperlink>
      <w:r w:rsidRPr="00D91014">
        <w:rPr>
          <w:lang w:eastAsia="de-CH"/>
        </w:rPr>
        <w:t xml:space="preserve"> oder per Fax</w:t>
      </w:r>
      <w:r w:rsidRPr="00D91014">
        <w:t xml:space="preserve"> unter 044 738 15 90</w:t>
      </w:r>
      <w:bookmarkEnd w:id="1"/>
    </w:p>
    <w:p w:rsidR="006163CB" w:rsidRPr="00D91014" w:rsidRDefault="006163CB" w:rsidP="00FF449B"/>
    <w:sectPr w:rsidR="006163CB" w:rsidRPr="00D91014" w:rsidSect="003A3E3F">
      <w:headerReference w:type="default" r:id="rId20"/>
      <w:footerReference w:type="default" r:id="rId21"/>
      <w:type w:val="continuous"/>
      <w:pgSz w:w="11906" w:h="16838"/>
      <w:pgMar w:top="1985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0F" w:rsidRPr="00D91014" w:rsidRDefault="00036B0F">
      <w:pPr>
        <w:spacing w:line="240" w:lineRule="auto"/>
      </w:pPr>
      <w:r w:rsidRPr="00D91014">
        <w:separator/>
      </w:r>
    </w:p>
  </w:endnote>
  <w:endnote w:type="continuationSeparator" w:id="0">
    <w:p w:rsidR="00036B0F" w:rsidRPr="00D91014" w:rsidRDefault="00036B0F">
      <w:pPr>
        <w:spacing w:line="240" w:lineRule="auto"/>
      </w:pPr>
      <w:r w:rsidRPr="00D910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26" w:rsidRPr="00D91014" w:rsidRDefault="00AD3F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5" w:rsidRPr="00D91014" w:rsidRDefault="00036B0F" w:rsidP="00FC6735">
    <w:pPr>
      <w:pStyle w:val="Slogan"/>
    </w:pPr>
    <w:r w:rsidRPr="00D91014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-1270</wp:posOffset>
          </wp:positionH>
          <wp:positionV relativeFrom="paragraph">
            <wp:posOffset>-1184910</wp:posOffset>
          </wp:positionV>
          <wp:extent cx="4048690" cy="1333686"/>
          <wp:effectExtent l="0" t="0" r="9525" b="0"/>
          <wp:wrapNone/>
          <wp:docPr id="1" name="2d6185a7-5edb-418c-9a33-81d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1164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tag w:val="Slogan"/>
        <w:id w:val="-976686732"/>
        <w:showingPlcHdr/>
        <w:dataBinding w:prefixMappings="xmlns:ns='http://schemas.officeatwork.com/CustomXMLPart'" w:xpath="/ns:officeatwork/ns:Slogan" w:storeItemID="{99A3E6E1-3A6F-4789-AC61-D2A5FE5BA772}"/>
        <w:text w:multiLine="1"/>
      </w:sdtPr>
      <w:sdtEndPr/>
      <w:sdtContent>
        <w:r w:rsidR="001D23D7" w:rsidRPr="00D91014">
          <w:rPr>
            <w:rStyle w:val="Platzhaltertext"/>
          </w:rPr>
          <w:t>‍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80" w:rsidRPr="00D91014" w:rsidRDefault="00036B0F" w:rsidP="001521F1">
    <w:pPr>
      <w:pStyle w:val="Slogan"/>
    </w:pPr>
    <w:r w:rsidRPr="00D91014">
      <w:fldChar w:fldCharType="begin"/>
    </w:r>
    <w:r w:rsidRPr="00D91014">
      <w:instrText xml:space="preserve"> IF </w:instrText>
    </w:r>
    <w:r w:rsidR="00C82783" w:rsidRPr="00D91014">
      <w:fldChar w:fldCharType="begin"/>
    </w:r>
    <w:r w:rsidR="00C82783" w:rsidRPr="00D91014">
      <w:instrText xml:space="preserve"> DOCPROPERTY "CustomField.Slogan"\*CHARFORMAT </w:instrText>
    </w:r>
    <w:r w:rsidR="00C82783" w:rsidRPr="00D91014">
      <w:fldChar w:fldCharType="separate"/>
    </w:r>
    <w:r w:rsidRPr="00D91014">
      <w:rPr>
        <w:b w:val="0"/>
        <w:bCs/>
      </w:rPr>
      <w:instrText>Fehler! Unbekannter Name für Dokument-Eigenschaft.</w:instrText>
    </w:r>
    <w:r w:rsidR="00C82783" w:rsidRPr="00D91014">
      <w:fldChar w:fldCharType="end"/>
    </w:r>
    <w:r w:rsidRPr="00D91014">
      <w:instrText>="-1" "Schlieren</w:instrText>
    </w:r>
    <w:r w:rsidR="001521F1" w:rsidRPr="00D91014">
      <w:instrText xml:space="preserve"> </w:instrText>
    </w:r>
    <w:r w:rsidRPr="00D91014">
      <w:instrText>- wo Zürich Zukunft hat" ""</w:instrText>
    </w:r>
    <w:r w:rsidRPr="00D91014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5" w:rsidRPr="00FC6735" w:rsidRDefault="00036B0F" w:rsidP="00FC6735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-1270</wp:posOffset>
          </wp:positionH>
          <wp:positionV relativeFrom="paragraph">
            <wp:posOffset>-1228725</wp:posOffset>
          </wp:positionV>
          <wp:extent cx="4048690" cy="1333686"/>
          <wp:effectExtent l="0" t="0" r="9525" b="0"/>
          <wp:wrapNone/>
          <wp:docPr id="2" name="2d6185a7-5edb-418c-9a33-81db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939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0F" w:rsidRPr="00D91014" w:rsidRDefault="00036B0F">
      <w:pPr>
        <w:spacing w:line="240" w:lineRule="auto"/>
      </w:pPr>
      <w:r w:rsidRPr="00D91014">
        <w:separator/>
      </w:r>
    </w:p>
  </w:footnote>
  <w:footnote w:type="continuationSeparator" w:id="0">
    <w:p w:rsidR="00036B0F" w:rsidRPr="00D91014" w:rsidRDefault="00036B0F">
      <w:pPr>
        <w:spacing w:line="240" w:lineRule="auto"/>
      </w:pPr>
      <w:r w:rsidRPr="00D910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26" w:rsidRPr="00D91014" w:rsidRDefault="00AD3F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tag w:val="Organisation"/>
      <w:id w:val="-208036136"/>
      <w:showingPlcHdr/>
      <w:dataBinding w:prefixMappings="xmlns:ns='http://schemas.officeatwork.com/CustomXMLPart'" w:xpath="/ns:officeatwork/ns:Organisation" w:storeItemID="{99A3E6E1-3A6F-4789-AC61-D2A5FE5BA772}"/>
      <w:text w:multiLine="1"/>
    </w:sdtPr>
    <w:sdtEndPr/>
    <w:sdtContent>
      <w:p w:rsidR="00BA36B0" w:rsidRPr="00D91014" w:rsidRDefault="00036B0F" w:rsidP="00D3485D">
        <w:pPr>
          <w:rPr>
            <w:szCs w:val="20"/>
          </w:rPr>
        </w:pPr>
        <w:r w:rsidRPr="00D91014">
          <w:t>‍</w:t>
        </w:r>
      </w:p>
    </w:sdtContent>
  </w:sdt>
  <w:sdt>
    <w:sdtPr>
      <w:tag w:val="Department"/>
      <w:id w:val="132371163"/>
      <w:showingPlcHdr/>
      <w:dataBinding w:prefixMappings="xmlns:ns='http://schemas.officeatwork.com/CustomXMLPart'" w:xpath="/ns:officeatwork/ns:Department" w:storeItemID="{99A3E6E1-3A6F-4789-AC61-D2A5FE5BA772}"/>
      <w:text w:multiLine="1"/>
    </w:sdtPr>
    <w:sdtEndPr/>
    <w:sdtContent>
      <w:p w:rsidR="002005E1" w:rsidRPr="00D91014" w:rsidRDefault="00036B0F" w:rsidP="002005E1">
        <w:r w:rsidRPr="00D91014">
          <w:rPr>
            <w:rStyle w:val="Platzhaltertext"/>
          </w:rPr>
          <w:t>‍</w:t>
        </w:r>
      </w:p>
    </w:sdtContent>
  </w:sdt>
  <w:sdt>
    <w:sdtPr>
      <w:tag w:val="AddressBlock"/>
      <w:id w:val="1926296774"/>
      <w:showingPlcHdr/>
      <w:dataBinding w:prefixMappings="xmlns:ns='http://schemas.officeatwork.com/CustomXMLPart'" w:xpath="/ns:officeatwork/ns:AddressBlock" w:storeItemID="{99A3E6E1-3A6F-4789-AC61-D2A5FE5BA772}"/>
      <w:text w:multiLine="1"/>
    </w:sdtPr>
    <w:sdtEndPr/>
    <w:sdtContent>
      <w:p w:rsidR="00B72DF8" w:rsidRPr="00D91014" w:rsidRDefault="00036B0F" w:rsidP="0087528C">
        <w:r w:rsidRPr="00D91014">
          <w:rPr>
            <w:rStyle w:val="Platzhaltertext"/>
          </w:rPr>
          <w:t>‍</w:t>
        </w:r>
      </w:p>
    </w:sdtContent>
  </w:sdt>
  <w:p w:rsidR="00B37D80" w:rsidRPr="00D91014" w:rsidRDefault="00036B0F" w:rsidP="004E40E8">
    <w:pPr>
      <w:pStyle w:val="1pt"/>
    </w:pPr>
    <w:r w:rsidRPr="00D91014">
      <w:rPr>
        <w:noProof/>
        <w:lang w:eastAsia="de-CH"/>
      </w:rPr>
      <w:drawing>
        <wp:anchor distT="0" distB="0" distL="114300" distR="114300" simplePos="0" relativeHeight="251660288" behindDoc="1" locked="1" layoutInCell="1" hidden="1" allowOverlap="1">
          <wp:simplePos x="0" y="0"/>
          <wp:positionH relativeFrom="margin">
            <wp:align>right</wp:align>
          </wp:positionH>
          <wp:positionV relativeFrom="paragraph">
            <wp:posOffset>-744220</wp:posOffset>
          </wp:positionV>
          <wp:extent cx="4048125" cy="1333500"/>
          <wp:effectExtent l="0" t="0" r="9525" b="0"/>
          <wp:wrapNone/>
          <wp:docPr id="3" name="eaa70933-7ed2-407c-a3d5-60f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957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735" w:rsidRPr="00D91014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9B" w:rsidRPr="00D91014" w:rsidRDefault="00036B0F" w:rsidP="00FC6735">
    <w:pPr>
      <w:pStyle w:val="zOawBlindzeile"/>
    </w:pPr>
    <w:r w:rsidRPr="00D91014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5" w:rsidRDefault="00036B0F" w:rsidP="00B00C08">
    <w:pPr>
      <w:pStyle w:val="Kopfzeile"/>
    </w:pPr>
    <w:r>
      <w:tab/>
    </w:r>
    <w:r w:rsidR="00E051A9">
      <w:fldChar w:fldCharType="begin"/>
    </w:r>
    <w:r w:rsidR="00E051A9">
      <w:instrText xml:space="preserve"> MACROBUTTON docPropertyDateClick </w:instrText>
    </w:r>
    <w:r w:rsidR="00E051A9">
      <w:fldChar w:fldCharType="begin"/>
    </w:r>
    <w:r w:rsidR="00E051A9">
      <w:instrText xml:space="preserve"> DOCVARIABLE "Date.Format.Long"\*CHARFORMAT \&lt;OawJumpToField value=0/&gt;</w:instrText>
    </w:r>
    <w:r w:rsidR="00E051A9">
      <w:fldChar w:fldCharType="separate"/>
    </w:r>
    <w:r>
      <w:instrText xml:space="preserve"> </w:instrText>
    </w:r>
    <w:r w:rsidR="00E051A9">
      <w:fldChar w:fldCharType="end"/>
    </w:r>
    <w:r w:rsidR="00E051A9">
      <w:fldChar w:fldCharType="end"/>
    </w:r>
  </w:p>
  <w:p w:rsidR="00FC6735" w:rsidRDefault="00036B0F" w:rsidP="00B00C08">
    <w:pPr>
      <w:pStyle w:val="Kopfzeile"/>
      <w:rPr>
        <w:noProof/>
      </w:rPr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24A8F">
      <w:rPr>
        <w:noProof/>
      </w:rPr>
      <w:t>2</w:t>
    </w:r>
    <w:r>
      <w:fldChar w:fldCharType="end"/>
    </w:r>
    <w:r>
      <w:rPr>
        <w:lang w:val="fr-CH"/>
      </w:rPr>
      <w:t>|</w:t>
    </w:r>
    <w:r w:rsidR="00224A8F">
      <w:fldChar w:fldCharType="begin"/>
    </w:r>
    <w:r w:rsidR="00224A8F">
      <w:instrText xml:space="preserve"> NUMPAGES   \* MERGEFORMAT </w:instrText>
    </w:r>
    <w:r w:rsidR="00224A8F">
      <w:fldChar w:fldCharType="separate"/>
    </w:r>
    <w:r w:rsidR="00224A8F">
      <w:rPr>
        <w:noProof/>
      </w:rPr>
      <w:t>2</w:t>
    </w:r>
    <w:r w:rsidR="00224A8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C0F3FB0"/>
    <w:multiLevelType w:val="multilevel"/>
    <w:tmpl w:val="6B9CBD1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" w15:restartNumberingAfterBreak="0">
    <w:nsid w:val="3C0F3FB6"/>
    <w:multiLevelType w:val="hybridMultilevel"/>
    <w:tmpl w:val="D848D9FE"/>
    <w:name w:val="2019073014552101171686"/>
    <w:lvl w:ilvl="0" w:tplc="B8AC4BE8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A005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061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3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EC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6E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08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87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A8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3FB7"/>
    <w:multiLevelType w:val="multilevel"/>
    <w:tmpl w:val="6D68CEEC"/>
    <w:name w:val="2019073014552102649437"/>
    <w:lvl w:ilvl="0">
      <w:start w:val="1"/>
      <w:numFmt w:val="bullet"/>
      <w:pStyle w:val="ListWithBullets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3C0F3FB8"/>
    <w:multiLevelType w:val="multilevel"/>
    <w:tmpl w:val="6DD29D6A"/>
    <w:name w:val="2019073014552101601530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" w15:restartNumberingAfterBreak="0">
    <w:nsid w:val="3C0F3FB9"/>
    <w:multiLevelType w:val="multilevel"/>
    <w:tmpl w:val="42B0BC74"/>
    <w:name w:val="201907301455210038013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7" w15:restartNumberingAfterBreak="0">
    <w:nsid w:val="3C0F3FBA"/>
    <w:multiLevelType w:val="multilevel"/>
    <w:tmpl w:val="DE32DC6E"/>
    <w:name w:val="2019073014552100851563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 "/>
    <w:docVar w:name="Date.Format.Long.dateValue" w:val="39869"/>
    <w:docVar w:name="DocumentDate" w:val=" "/>
    <w:docVar w:name="DocumentDate.dateValue" w:val="38047"/>
    <w:docVar w:name="OawBuiltInDocProps" w:val="&lt;OawBuiltInDocProps&gt;&lt;default profileUID=&quot;0&quot;&gt;&lt;word&gt;&lt;comments&gt;&lt;/comments&gt;&lt;fileName&gt;&lt;/fileName&gt;&lt;defaultPath&gt;&lt;/defaultPath&gt;&lt;hyperlinkBase&gt;&lt;/hyperlinkBase&gt;&lt;/word&gt;&lt;PDF&gt;&lt;comments&gt;&lt;/comments&gt;&lt;fileName&gt;&lt;/fileName&gt;&lt;defaultPath&gt;&lt;/defaultPath&gt;&lt;hyperlinkBase&gt;&lt;/hyperlinkBase&gt;&lt;/PDF&gt;&lt;/default&gt;&lt;/OawBuiltInDocProps&gt;_x000d_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&lt;/document&gt;_x000d_"/>
    <w:docVar w:name="OawDistributionEnabled" w:val="&lt;empty/&gt;"/>
    <w:docVar w:name="OawDocProp.2002122011014149059130932" w:val="&lt;source&gt;&lt;Fields List=&quot;WdFormularS1|Organisation|Address1|Address2|Address3|Internet|Telefon|Department&quot;/&gt;&lt;profile type=&quot;default&quot; UID=&quot;&quot; sameAsDefault=&quot;0&quot;&gt;&lt;OawPicture name=&quot;Organisation.WdFormularS1&quot; field=&quot;WdFormularS1&quot; UID=&quot;2014061608065579527044&quot; top=&quot;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Internet&quot; field=&quot;Internet&quot;/&gt;&lt;OawDocProperty name=&quot;Organisation.Telefon&quot; field=&quot;Telefon&quot;/&gt;&lt;OawDocProperty name=&quot;Organisation.Department&quot; field=&quot;Depart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/profile&gt;&lt;/source&gt;"/>
    <w:docVar w:name="OawDocProp.2004112217333376588294" w:val="&lt;source&gt;&lt;Fields List=&quot;Slogan&quot;/&gt;&lt;profile type=&quot;default&quot; UID=&quot;&quot; sameAsDefault=&quot;0&quot;&gt;&lt;OawDocProperty name=&quot;CustomField.Slogan&quot; field=&quot;Slogan&quot;/&gt;&lt;/profile&gt;&lt;/source&gt;"/>
    <w:docVar w:name="OawDocPropSource" w:val="&lt;DocProps&gt;&lt;DocProp UID=&quot;2002122011014149059130932&quot; EntryUID=&quot;2003121817293296325874&quot; PrimaryUID=&quot;ClientSuite&quot; Active=&quot;false&quot;&gt;&lt;Field Name=&quot;UID&quot; Value=&quot;2003121817293296325874&quot;/&gt;&lt;/DocProp&gt;&lt;DocProp UID=&quot;200212191811121321310321301031x&quot; EntryUID=&quot;2003121817293296325874&quot; PrimaryUID=&quot;ClientSuite&quot; Active=&quot;false&quot;&gt;&lt;Field Name=&quot;UID&quot; Value=&quot;2003121817293296325874&quot;/&gt;&lt;/DocProp&gt;&lt;DocProp UID=&quot;2002122010583847234010578&quot; EntryUID=&quot;2003121817293296325874&quot; PrimaryUID=&quot;ClientSuite&quot; Active=&quot;false&quot;&gt;&lt;Field Name=&quot;UID&quot; Value=&quot;2003121817293296325874&quot;/&gt;&lt;/DocProp&gt;&lt;DocProp UID=&quot;2003061115381095709037&quot; EntryUID=&quot;2003121817293296325874&quot; PrimaryUID=&quot;ClientSuite&quot; Active=&quot;false&quot;&gt;&lt;Field Name=&quot;UID&quot; Value=&quot;2003121817293296325874&quot;/&gt;&lt;/DocProp&gt;&lt;DocProp UID=&quot;2006040509495284662868&quot; EntryUID=&quot;2003121817293296325874&quot; PrimaryUID=&quot;ClientSuite&quot; Active=&quot;false&quot;&gt;&lt;Field Name=&quot;UID&quot; Value=&quot;2003121817293296325874&quot;/&gt;&lt;/DocProp&gt;&lt;DocProp UID=&quot;2014080513502179206524&quot; EntryUID=&quot;2003121817293296325874&quot; PrimaryUID=&quot;ClientSuite&quot; Active=&quot;false&quot;&gt;&lt;Field Name=&quot;UID&quot; Value=&quot;2003121817293296325874&quot;/&gt;&lt;/DocProp&gt;&lt;DocProp UID=&quot;2014100910500016070034&quot; EntryUID=&quot;2003121817293296325874&quot; PrimaryUID=&quot;ClientSuite&quot; Active=&quot;false&quot;&gt;&lt;Field Name=&quot;UID&quot; Value=&quot;2003121817293296325874&quot;/&gt;&lt;/DocProp&gt;&lt;DocProp UID=&quot;2004112217333376588294&quot; EntryUID=&quot;2004123010144120300001&quot; PrimaryUID=&quot;ClientSuite&quot; Active=&quot;false&quot;&gt;&lt;Field Name=&quot;UID&quot; Value=&quot;&quot;/&gt;&lt;/DocProp&gt;&lt;/DocProps&gt;_x000d_"/>
    <w:docVar w:name="OawDocumentLanguageID" w:val="2055"/>
    <w:docVar w:name="OawDocumentStatus" w:val="default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 /&gt;_x000d_    &lt;Item Type=&quot;Button&quot; IDName=&quot;Normal2&quot; Icon=&quot;3546&quot; Label=&quot;Text 14pt.  (Alter und Pflege)&quot; Command=&quot;StyleApply&quot; Parameter=&quot;Text_gross&quot; /&gt;_x000d_    &lt;Item Type=&quot;Button&quot; IDName=&quot;NormalKeepTogether&quot; Icon=&quot;3546&quot; Label=&quot;&amp;lt;translate&amp;gt;Style.NormalKeepTogether&amp;lt;/translate&amp;gt;&quot; Command=&quot;StyleApply&quot; Parameter=&quot;NormalKeepTogether&quot; /&gt;_x000d_  &lt;/Item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8&quot; /&gt;_x000d_    &lt;Item Type=&quot;Button&quot; IDName=&quot;Italic&quot; Icon=&quot;3114&quot; Label=&quot;&amp;lt;translate&amp;gt;Style.Italic&amp;lt;/translate&amp;gt;&quot; Command=&quot;StyleApply&quot; Parameter=&quot;-89&quot; /&gt;_x000d_    &lt;Item Type=&quot;Button&quot; IDName=&quot;Description&quot; Icon=&quot;3114&quot; Label=&quot;&amp;lt;translate&amp;gt;Style.Description&amp;lt;/translate&amp;gt;&quot; Command=&quot;StyleApply&quot; Parameter=&quot;Description&quot; /&gt;_x000d_  &lt;/Item&gt;_x000d_  &lt;Item Type=&quot;SubMenu&quot; IDName=&quot;StructureStyles&quot;&gt;_x000d_    &lt;Item Type=&quot;Button&quot; IDName=&quot;Title&quot; Icon=&quot;3546&quot; Label=&quot;&amp;lt;translate&amp;gt;Style.Title&amp;lt;/translate&amp;gt;&quot; Command=&quot;StyleApply&quot; Parameter=&quot;Betreff&quot; /&gt;_x000d__x0009_&lt;Item Type=&quot;Button&quot; IDName=&quot;TitleStandard&quot; Icon=&quot;3546&quot; Label=&quot;Betreff (Standard)&quot; Command=&quot;StyleApply&quot; Parameter=&quot;Betreff_Standard&quot; /&gt;_x000d_    &lt;Item Type=&quot;Button&quot; IDName=&quot;Title2&quot; Icon=&quot;3546&quot; Label=&quot;Betreff 16pt. (Alter und Pflege)&quot; Command=&quot;StyleApply&quot; Parameter=&quot;Betreff_gross&quot; /&gt;_x000d_    &lt;Item Type=&quot;Button&quot; IDName=&quot;TitleBeschluss&quot; Icon=&quot;3546&quot; Label=&quot;Beschlusstitel&quot; Command=&quot;StyleApply&quot; Parameter=&quot;BeschlussTitel&quot; /&gt;_x0009__x000d_    &lt;Item Type=&quot;Separator&quot; /&gt;_x000d_    &lt;Item Type=&quot;Button&quot; IDName=&quot;Heading1&quot; Icon=&quot;3546&quot; Label=&quot;&amp;lt;translate&amp;gt;Style.Heading1&amp;lt;/translate&amp;gt;&quot; Command=&quot;StyleApply&quot; Parameter=&quot;-2&quot; /&gt;_x000d_    &lt;Item Type=&quot;Button&quot; IDName=&quot;Heading2&quot; Icon=&quot;3546&quot; Label=&quot;&amp;lt;translate&amp;gt;Style.Heading2&amp;lt;/translate&amp;gt;&quot; Command=&quot;StyleApply&quot; Parameter=&quot;-3&quot; /&gt;_x000d_    &lt;Item Type=&quot;Button&quot; IDName=&quot;Heading3&quot; Icon=&quot;3546&quot; Label=&quot;&amp;lt;translate&amp;gt;Style.Heading3&amp;lt;/translate&amp;gt;&quot; Command=&quot;StyleApply&quot; Parameter=&quot;-4&quot; /&gt;_x000d_    &lt;Item Type=&quot;Button&quot; IDName=&quot;Heading4&quot; Icon=&quot;3546&quot; Label=&quot;&amp;lt;translate&amp;gt;Style.Heading4&amp;lt;/translate&amp;gt;&quot; Command=&quot;StyleApply&quot; Parameter=&quot;-5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Separator&quot; /&gt;_x000d__x0009_&lt;Item Type=&quot;Separator&quot; /&gt;_x000d_    &lt;Item Type=&quot;Button&quot; IDName=&quot;Table&quot; Icon=&quot;3546&quot; Label=&quot;Tabelle&quot; Command=&quot;StyleApply&quot; Parameter=&quot;Tabellenraster&quot; /&gt;_x000d_  &lt;/Item&gt;_x000d_  &lt;Item Type=&quot;SubMenu&quot; IDName=&quot;ListStyles&quot;&gt;_x000d_    &lt;Item Type=&quot;Button&quot; IDName=&quot;ListWithBullets&quot; Icon=&quot;3546&quot; Label=&quot;&amp;lt;translate&amp;gt;Style.ListWithBullets&amp;lt;/translate&amp;gt;&quot; Command=&quot;StyleApply&quot; Parameter=&quot;ListWithBullets&quot; /&gt;_x000d_    &lt;Item Type=&quot;Button&quot; IDName=&quot;ListWithLetters&quot; Icon=&quot;3546&quot; Label=&quot;&amp;lt;translate&amp;gt;Style.ListWithLetters&amp;lt;/translate&amp;gt;&quot; Command=&quot;StyleApply&quot; Parameter=&quot;ListWithLetters&quot; /&gt;_x000d_    &lt;Item Type=&quot;Button&quot; IDName=&quot;ListWithNumbers&quot; Icon=&quot;3546&quot; Label=&quot;&amp;lt;translate&amp;gt;Style.ListWithNumbers&amp;lt;/translate&amp;gt;&quot; Command=&quot;StyleApply&quot; Parameter=&quot;ListWithNumbers&quot; /&gt;_x000d_    &lt;Item Type=&quot;Button&quot; IDName=&quot;ListWithCheckBoxes&quot; Icon=&quot;3546&quot; Label=&quot;&amp;lt;translate&amp;gt;Style.ListWithCheckBoxes&amp;lt;/translate&amp;gt;&quot; Command=&quot;StyleApply&quot; Parameter=&quot;ListWithCheckBoxes&quot; /&gt;_x000d_  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word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TemplateProperties" w:val="password:=&lt;Semicolon/&gt;MnO`rrvnqc.=;jumpToFirstField:=1;dotReverenceRemove:=1;resizeA4Letter:=0;unpdateDocPropsOnNewOnly:=0;showAllNoteItems:=0;CharCodeChecked:=;CharCodeUnchecked:=;WizardSteps:=1|4;DocumentTitle:=;DisplayName:=Logo Hoch Absender links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812502300235596&quot; Label=&quot;&quot;/&gt;&lt;Field UID=&quot;2004031812514478542306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_Standard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_Standard&quot;/&gt;_x000d_&lt;Bookmark Name=&quot;Text&quot; Label=&quot;&amp;lt;translate&amp;gt;SmartTemplate.Text&amp;lt;/translate&amp;gt;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tru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.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FormularS1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15020413461254485408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d6185a7-5edb-418c-9a33-81db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Entwurf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1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MasterProperty(&amp;quot;Organisation&amp;quot;, &amp;quot;Entwurf&amp;quot;)]]&quot; /&gt;_x000d__x000a_            &lt;/OutputProfileSpecific&gt;_x000d__x000a_            &lt;OutputProfileSpecific Type=&quot;Print&quot; Id=&quot;2015020413461254485408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208a457-d925-4ff1-8a69-988e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15020413461254485408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671e2c3e-527e-4e26-8a4c-99d8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6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15020413461254485408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036B0F"/>
    <w:rsid w:val="00002702"/>
    <w:rsid w:val="00003F1F"/>
    <w:rsid w:val="0000433E"/>
    <w:rsid w:val="00006384"/>
    <w:rsid w:val="00007870"/>
    <w:rsid w:val="0001132C"/>
    <w:rsid w:val="00013626"/>
    <w:rsid w:val="00013ABC"/>
    <w:rsid w:val="0001489C"/>
    <w:rsid w:val="000160FE"/>
    <w:rsid w:val="00021980"/>
    <w:rsid w:val="000240D2"/>
    <w:rsid w:val="00030401"/>
    <w:rsid w:val="000354FD"/>
    <w:rsid w:val="00036B0F"/>
    <w:rsid w:val="00041D5F"/>
    <w:rsid w:val="0004290E"/>
    <w:rsid w:val="00042F27"/>
    <w:rsid w:val="00045939"/>
    <w:rsid w:val="00045FCB"/>
    <w:rsid w:val="00047379"/>
    <w:rsid w:val="0004768A"/>
    <w:rsid w:val="00050883"/>
    <w:rsid w:val="00050A2F"/>
    <w:rsid w:val="00052D49"/>
    <w:rsid w:val="00063085"/>
    <w:rsid w:val="00064020"/>
    <w:rsid w:val="000643FF"/>
    <w:rsid w:val="00074796"/>
    <w:rsid w:val="00077C2C"/>
    <w:rsid w:val="00080473"/>
    <w:rsid w:val="00084792"/>
    <w:rsid w:val="000850E4"/>
    <w:rsid w:val="00086BA1"/>
    <w:rsid w:val="0008703D"/>
    <w:rsid w:val="000907FC"/>
    <w:rsid w:val="00092C91"/>
    <w:rsid w:val="0009467A"/>
    <w:rsid w:val="00095877"/>
    <w:rsid w:val="00096538"/>
    <w:rsid w:val="00096E67"/>
    <w:rsid w:val="000A12B9"/>
    <w:rsid w:val="000A1DDF"/>
    <w:rsid w:val="000A4188"/>
    <w:rsid w:val="000A43AE"/>
    <w:rsid w:val="000A6C3E"/>
    <w:rsid w:val="000A7BAE"/>
    <w:rsid w:val="000B0D93"/>
    <w:rsid w:val="000B1232"/>
    <w:rsid w:val="000B66BA"/>
    <w:rsid w:val="000B6F8D"/>
    <w:rsid w:val="000C340C"/>
    <w:rsid w:val="000D1A3C"/>
    <w:rsid w:val="000D54EB"/>
    <w:rsid w:val="000D60BB"/>
    <w:rsid w:val="000D742D"/>
    <w:rsid w:val="000E21DB"/>
    <w:rsid w:val="000E7691"/>
    <w:rsid w:val="000F349A"/>
    <w:rsid w:val="000F7EAD"/>
    <w:rsid w:val="00102073"/>
    <w:rsid w:val="00102724"/>
    <w:rsid w:val="00106479"/>
    <w:rsid w:val="00107805"/>
    <w:rsid w:val="00121F84"/>
    <w:rsid w:val="00127A36"/>
    <w:rsid w:val="001300EF"/>
    <w:rsid w:val="0013158E"/>
    <w:rsid w:val="00131A53"/>
    <w:rsid w:val="001401BE"/>
    <w:rsid w:val="001408E2"/>
    <w:rsid w:val="001521F1"/>
    <w:rsid w:val="00154E5E"/>
    <w:rsid w:val="0015628E"/>
    <w:rsid w:val="001705D4"/>
    <w:rsid w:val="00170FDA"/>
    <w:rsid w:val="00173E61"/>
    <w:rsid w:val="001761AA"/>
    <w:rsid w:val="0018239A"/>
    <w:rsid w:val="00186513"/>
    <w:rsid w:val="00190453"/>
    <w:rsid w:val="00195333"/>
    <w:rsid w:val="0019643E"/>
    <w:rsid w:val="001A251B"/>
    <w:rsid w:val="001A5DEA"/>
    <w:rsid w:val="001B22B2"/>
    <w:rsid w:val="001B6577"/>
    <w:rsid w:val="001D23D7"/>
    <w:rsid w:val="001E1F99"/>
    <w:rsid w:val="001E2811"/>
    <w:rsid w:val="001E2EA4"/>
    <w:rsid w:val="001E4718"/>
    <w:rsid w:val="001E6AAB"/>
    <w:rsid w:val="001F248E"/>
    <w:rsid w:val="001F5B1D"/>
    <w:rsid w:val="001F7598"/>
    <w:rsid w:val="002005E1"/>
    <w:rsid w:val="00202343"/>
    <w:rsid w:val="00202CBD"/>
    <w:rsid w:val="00202E1E"/>
    <w:rsid w:val="00204487"/>
    <w:rsid w:val="002061AE"/>
    <w:rsid w:val="00211EE5"/>
    <w:rsid w:val="002150E0"/>
    <w:rsid w:val="00220518"/>
    <w:rsid w:val="00220551"/>
    <w:rsid w:val="00220DCD"/>
    <w:rsid w:val="00220E58"/>
    <w:rsid w:val="00221AB6"/>
    <w:rsid w:val="00224A8F"/>
    <w:rsid w:val="00225F96"/>
    <w:rsid w:val="00230B5D"/>
    <w:rsid w:val="00231012"/>
    <w:rsid w:val="002367F8"/>
    <w:rsid w:val="002401C9"/>
    <w:rsid w:val="002526FA"/>
    <w:rsid w:val="00252E86"/>
    <w:rsid w:val="00260DA8"/>
    <w:rsid w:val="00264E57"/>
    <w:rsid w:val="00274D24"/>
    <w:rsid w:val="00280E28"/>
    <w:rsid w:val="00283220"/>
    <w:rsid w:val="0028439B"/>
    <w:rsid w:val="00284539"/>
    <w:rsid w:val="00295658"/>
    <w:rsid w:val="002A055C"/>
    <w:rsid w:val="002B4C3B"/>
    <w:rsid w:val="002C25CA"/>
    <w:rsid w:val="002C324A"/>
    <w:rsid w:val="002C346F"/>
    <w:rsid w:val="002C3A30"/>
    <w:rsid w:val="002D01A3"/>
    <w:rsid w:val="002D0CAD"/>
    <w:rsid w:val="002D1474"/>
    <w:rsid w:val="002E09F6"/>
    <w:rsid w:val="002E61BB"/>
    <w:rsid w:val="002F0208"/>
    <w:rsid w:val="002F0E91"/>
    <w:rsid w:val="002F14FF"/>
    <w:rsid w:val="002F1A24"/>
    <w:rsid w:val="002F20F3"/>
    <w:rsid w:val="002F254A"/>
    <w:rsid w:val="002F2944"/>
    <w:rsid w:val="003027C3"/>
    <w:rsid w:val="0030368F"/>
    <w:rsid w:val="003061DF"/>
    <w:rsid w:val="003154BF"/>
    <w:rsid w:val="003155B0"/>
    <w:rsid w:val="0032326A"/>
    <w:rsid w:val="003335E2"/>
    <w:rsid w:val="00335A4B"/>
    <w:rsid w:val="00340D87"/>
    <w:rsid w:val="00341CE2"/>
    <w:rsid w:val="00346D89"/>
    <w:rsid w:val="00350E2B"/>
    <w:rsid w:val="00354782"/>
    <w:rsid w:val="00355474"/>
    <w:rsid w:val="00363C13"/>
    <w:rsid w:val="00367A74"/>
    <w:rsid w:val="0037036A"/>
    <w:rsid w:val="00371B97"/>
    <w:rsid w:val="003746BD"/>
    <w:rsid w:val="003805AF"/>
    <w:rsid w:val="00385F59"/>
    <w:rsid w:val="00391463"/>
    <w:rsid w:val="00397378"/>
    <w:rsid w:val="003A30BD"/>
    <w:rsid w:val="003A3498"/>
    <w:rsid w:val="003A3E3F"/>
    <w:rsid w:val="003A4C23"/>
    <w:rsid w:val="003A4F73"/>
    <w:rsid w:val="003A567F"/>
    <w:rsid w:val="003A64D9"/>
    <w:rsid w:val="003B2E4B"/>
    <w:rsid w:val="003C50E3"/>
    <w:rsid w:val="003D20E1"/>
    <w:rsid w:val="003D3DA8"/>
    <w:rsid w:val="003E23C9"/>
    <w:rsid w:val="003F389B"/>
    <w:rsid w:val="003F5B03"/>
    <w:rsid w:val="003F6FE3"/>
    <w:rsid w:val="0040166B"/>
    <w:rsid w:val="00401E0E"/>
    <w:rsid w:val="0040515C"/>
    <w:rsid w:val="00407779"/>
    <w:rsid w:val="00417BBC"/>
    <w:rsid w:val="004261E3"/>
    <w:rsid w:val="00427565"/>
    <w:rsid w:val="00430FC0"/>
    <w:rsid w:val="00433F13"/>
    <w:rsid w:val="0043444B"/>
    <w:rsid w:val="004348CE"/>
    <w:rsid w:val="00440799"/>
    <w:rsid w:val="0044089A"/>
    <w:rsid w:val="0044289D"/>
    <w:rsid w:val="00455EDA"/>
    <w:rsid w:val="00460166"/>
    <w:rsid w:val="00463ED4"/>
    <w:rsid w:val="00465651"/>
    <w:rsid w:val="00467088"/>
    <w:rsid w:val="004729B4"/>
    <w:rsid w:val="00474AC1"/>
    <w:rsid w:val="004813BA"/>
    <w:rsid w:val="004821D7"/>
    <w:rsid w:val="00483355"/>
    <w:rsid w:val="004848F0"/>
    <w:rsid w:val="00484D0E"/>
    <w:rsid w:val="00494A8C"/>
    <w:rsid w:val="00496307"/>
    <w:rsid w:val="00497DA2"/>
    <w:rsid w:val="004A03DC"/>
    <w:rsid w:val="004A33B3"/>
    <w:rsid w:val="004A6ED0"/>
    <w:rsid w:val="004B0C26"/>
    <w:rsid w:val="004B1ADA"/>
    <w:rsid w:val="004B499C"/>
    <w:rsid w:val="004C0879"/>
    <w:rsid w:val="004C2790"/>
    <w:rsid w:val="004C46F4"/>
    <w:rsid w:val="004C47D6"/>
    <w:rsid w:val="004D007B"/>
    <w:rsid w:val="004D0477"/>
    <w:rsid w:val="004D0C75"/>
    <w:rsid w:val="004D1C95"/>
    <w:rsid w:val="004D783D"/>
    <w:rsid w:val="004E2C53"/>
    <w:rsid w:val="004E40E8"/>
    <w:rsid w:val="004E6102"/>
    <w:rsid w:val="004F1487"/>
    <w:rsid w:val="004F36A0"/>
    <w:rsid w:val="004F437D"/>
    <w:rsid w:val="004F532F"/>
    <w:rsid w:val="004F7A45"/>
    <w:rsid w:val="0050578A"/>
    <w:rsid w:val="00507E34"/>
    <w:rsid w:val="00512E62"/>
    <w:rsid w:val="005153A8"/>
    <w:rsid w:val="00516367"/>
    <w:rsid w:val="00516E9A"/>
    <w:rsid w:val="00521383"/>
    <w:rsid w:val="00526DBE"/>
    <w:rsid w:val="00527597"/>
    <w:rsid w:val="005344BD"/>
    <w:rsid w:val="00543A4E"/>
    <w:rsid w:val="00543FAC"/>
    <w:rsid w:val="00545230"/>
    <w:rsid w:val="005515B2"/>
    <w:rsid w:val="00556198"/>
    <w:rsid w:val="00556C97"/>
    <w:rsid w:val="00560023"/>
    <w:rsid w:val="00563BA0"/>
    <w:rsid w:val="00564B7A"/>
    <w:rsid w:val="005662E2"/>
    <w:rsid w:val="00581F1A"/>
    <w:rsid w:val="00590AD0"/>
    <w:rsid w:val="00592578"/>
    <w:rsid w:val="00592902"/>
    <w:rsid w:val="0059303B"/>
    <w:rsid w:val="00596C21"/>
    <w:rsid w:val="005A0089"/>
    <w:rsid w:val="005A67EB"/>
    <w:rsid w:val="005A6963"/>
    <w:rsid w:val="005B4907"/>
    <w:rsid w:val="005B6279"/>
    <w:rsid w:val="005B731F"/>
    <w:rsid w:val="005B79E4"/>
    <w:rsid w:val="005C0BEE"/>
    <w:rsid w:val="005C3DED"/>
    <w:rsid w:val="005C6488"/>
    <w:rsid w:val="005C6B42"/>
    <w:rsid w:val="005D2206"/>
    <w:rsid w:val="005D585B"/>
    <w:rsid w:val="005D79BC"/>
    <w:rsid w:val="005E035F"/>
    <w:rsid w:val="005E68AD"/>
    <w:rsid w:val="005E6BE2"/>
    <w:rsid w:val="005F3C03"/>
    <w:rsid w:val="00602F01"/>
    <w:rsid w:val="00603419"/>
    <w:rsid w:val="00607C9B"/>
    <w:rsid w:val="006116C8"/>
    <w:rsid w:val="006163CB"/>
    <w:rsid w:val="00616A32"/>
    <w:rsid w:val="00616BC3"/>
    <w:rsid w:val="00620A83"/>
    <w:rsid w:val="00621C2C"/>
    <w:rsid w:val="00622438"/>
    <w:rsid w:val="006227AA"/>
    <w:rsid w:val="006267D0"/>
    <w:rsid w:val="00627244"/>
    <w:rsid w:val="006272D6"/>
    <w:rsid w:val="00632487"/>
    <w:rsid w:val="006332F7"/>
    <w:rsid w:val="00634DE4"/>
    <w:rsid w:val="00635DBF"/>
    <w:rsid w:val="006379A7"/>
    <w:rsid w:val="00637E89"/>
    <w:rsid w:val="006432AC"/>
    <w:rsid w:val="00646038"/>
    <w:rsid w:val="006470BE"/>
    <w:rsid w:val="00654217"/>
    <w:rsid w:val="00657E32"/>
    <w:rsid w:val="006627D5"/>
    <w:rsid w:val="00663964"/>
    <w:rsid w:val="00665177"/>
    <w:rsid w:val="006677C2"/>
    <w:rsid w:val="006768DB"/>
    <w:rsid w:val="00676B4A"/>
    <w:rsid w:val="00680285"/>
    <w:rsid w:val="006810B8"/>
    <w:rsid w:val="00683E92"/>
    <w:rsid w:val="00686CCF"/>
    <w:rsid w:val="00686ED6"/>
    <w:rsid w:val="006906DB"/>
    <w:rsid w:val="0069163E"/>
    <w:rsid w:val="0069182C"/>
    <w:rsid w:val="00692CCC"/>
    <w:rsid w:val="0069515D"/>
    <w:rsid w:val="00695BF0"/>
    <w:rsid w:val="006A30AB"/>
    <w:rsid w:val="006A409E"/>
    <w:rsid w:val="006A4522"/>
    <w:rsid w:val="006A5253"/>
    <w:rsid w:val="006B1081"/>
    <w:rsid w:val="006B1E09"/>
    <w:rsid w:val="006B3CAB"/>
    <w:rsid w:val="006B75AD"/>
    <w:rsid w:val="006C0A30"/>
    <w:rsid w:val="006C3AA6"/>
    <w:rsid w:val="006D45BF"/>
    <w:rsid w:val="006D657C"/>
    <w:rsid w:val="006D760D"/>
    <w:rsid w:val="006E1DBE"/>
    <w:rsid w:val="006E1F7C"/>
    <w:rsid w:val="006E2A81"/>
    <w:rsid w:val="006E33BF"/>
    <w:rsid w:val="006E4C02"/>
    <w:rsid w:val="006E6710"/>
    <w:rsid w:val="006E6AB4"/>
    <w:rsid w:val="006F0013"/>
    <w:rsid w:val="006F4506"/>
    <w:rsid w:val="006F4AAB"/>
    <w:rsid w:val="006F5554"/>
    <w:rsid w:val="006F7B84"/>
    <w:rsid w:val="00701A30"/>
    <w:rsid w:val="00701A7D"/>
    <w:rsid w:val="00706C4F"/>
    <w:rsid w:val="00707D01"/>
    <w:rsid w:val="0071027C"/>
    <w:rsid w:val="00712C05"/>
    <w:rsid w:val="00722965"/>
    <w:rsid w:val="00724BC5"/>
    <w:rsid w:val="0073226A"/>
    <w:rsid w:val="007333EF"/>
    <w:rsid w:val="00733804"/>
    <w:rsid w:val="00736DBA"/>
    <w:rsid w:val="007430FC"/>
    <w:rsid w:val="0075012D"/>
    <w:rsid w:val="0075150D"/>
    <w:rsid w:val="00756B5D"/>
    <w:rsid w:val="00763128"/>
    <w:rsid w:val="007634F9"/>
    <w:rsid w:val="00763DFA"/>
    <w:rsid w:val="007664B1"/>
    <w:rsid w:val="007749DA"/>
    <w:rsid w:val="00777F83"/>
    <w:rsid w:val="00783825"/>
    <w:rsid w:val="00785A96"/>
    <w:rsid w:val="007963E1"/>
    <w:rsid w:val="007A02A5"/>
    <w:rsid w:val="007A3BC4"/>
    <w:rsid w:val="007A4750"/>
    <w:rsid w:val="007A6612"/>
    <w:rsid w:val="007B2519"/>
    <w:rsid w:val="007C21DF"/>
    <w:rsid w:val="007C450D"/>
    <w:rsid w:val="007C527F"/>
    <w:rsid w:val="007C687A"/>
    <w:rsid w:val="007C6B1A"/>
    <w:rsid w:val="007D66F9"/>
    <w:rsid w:val="007E0C35"/>
    <w:rsid w:val="007E3681"/>
    <w:rsid w:val="007E3897"/>
    <w:rsid w:val="007E441C"/>
    <w:rsid w:val="007E56E5"/>
    <w:rsid w:val="007E5DAA"/>
    <w:rsid w:val="007F04B0"/>
    <w:rsid w:val="00801252"/>
    <w:rsid w:val="0080150F"/>
    <w:rsid w:val="0080282B"/>
    <w:rsid w:val="00802E11"/>
    <w:rsid w:val="00803B20"/>
    <w:rsid w:val="0081439E"/>
    <w:rsid w:val="00817F96"/>
    <w:rsid w:val="008200C5"/>
    <w:rsid w:val="0082266A"/>
    <w:rsid w:val="00825683"/>
    <w:rsid w:val="00833753"/>
    <w:rsid w:val="00834133"/>
    <w:rsid w:val="00836D8F"/>
    <w:rsid w:val="00837257"/>
    <w:rsid w:val="008405E1"/>
    <w:rsid w:val="008408B0"/>
    <w:rsid w:val="00840DC5"/>
    <w:rsid w:val="00842258"/>
    <w:rsid w:val="00842E64"/>
    <w:rsid w:val="00861342"/>
    <w:rsid w:val="00862519"/>
    <w:rsid w:val="00863A8A"/>
    <w:rsid w:val="00871F47"/>
    <w:rsid w:val="0087528C"/>
    <w:rsid w:val="0087655A"/>
    <w:rsid w:val="00883A3F"/>
    <w:rsid w:val="00887BB9"/>
    <w:rsid w:val="0089208F"/>
    <w:rsid w:val="00894859"/>
    <w:rsid w:val="00894885"/>
    <w:rsid w:val="00895BB0"/>
    <w:rsid w:val="00896362"/>
    <w:rsid w:val="008A26B4"/>
    <w:rsid w:val="008B3DC2"/>
    <w:rsid w:val="008B4987"/>
    <w:rsid w:val="008B6CEC"/>
    <w:rsid w:val="008C019B"/>
    <w:rsid w:val="008E06B6"/>
    <w:rsid w:val="008E1AC1"/>
    <w:rsid w:val="008E4D73"/>
    <w:rsid w:val="008E6AD3"/>
    <w:rsid w:val="008E6D2E"/>
    <w:rsid w:val="008E6FF1"/>
    <w:rsid w:val="008E72D4"/>
    <w:rsid w:val="008F0F2C"/>
    <w:rsid w:val="008F1637"/>
    <w:rsid w:val="008F24EE"/>
    <w:rsid w:val="008F3E42"/>
    <w:rsid w:val="008F4A47"/>
    <w:rsid w:val="0090046D"/>
    <w:rsid w:val="00911AAB"/>
    <w:rsid w:val="00912FCA"/>
    <w:rsid w:val="009309FC"/>
    <w:rsid w:val="0093105B"/>
    <w:rsid w:val="0093178A"/>
    <w:rsid w:val="0093274F"/>
    <w:rsid w:val="00932DA8"/>
    <w:rsid w:val="009358D1"/>
    <w:rsid w:val="00941C84"/>
    <w:rsid w:val="00943FB9"/>
    <w:rsid w:val="009459BC"/>
    <w:rsid w:val="00950B0D"/>
    <w:rsid w:val="00957AFE"/>
    <w:rsid w:val="009601EF"/>
    <w:rsid w:val="00970228"/>
    <w:rsid w:val="0097124D"/>
    <w:rsid w:val="00975E98"/>
    <w:rsid w:val="00975EE8"/>
    <w:rsid w:val="0097688E"/>
    <w:rsid w:val="0097769D"/>
    <w:rsid w:val="0098266E"/>
    <w:rsid w:val="0099480E"/>
    <w:rsid w:val="0099601A"/>
    <w:rsid w:val="0099629C"/>
    <w:rsid w:val="00996D47"/>
    <w:rsid w:val="009A0B9A"/>
    <w:rsid w:val="009A42E2"/>
    <w:rsid w:val="009A5189"/>
    <w:rsid w:val="009A5A71"/>
    <w:rsid w:val="009A5CAC"/>
    <w:rsid w:val="009B05D5"/>
    <w:rsid w:val="009B1A9D"/>
    <w:rsid w:val="009B52D7"/>
    <w:rsid w:val="009B6833"/>
    <w:rsid w:val="009C7713"/>
    <w:rsid w:val="009D226D"/>
    <w:rsid w:val="009D2701"/>
    <w:rsid w:val="009D38B3"/>
    <w:rsid w:val="009E5FEC"/>
    <w:rsid w:val="009E7A73"/>
    <w:rsid w:val="009F0B70"/>
    <w:rsid w:val="009F0BDE"/>
    <w:rsid w:val="009F2342"/>
    <w:rsid w:val="00A00223"/>
    <w:rsid w:val="00A021E4"/>
    <w:rsid w:val="00A15D07"/>
    <w:rsid w:val="00A23B80"/>
    <w:rsid w:val="00A23EC4"/>
    <w:rsid w:val="00A2656C"/>
    <w:rsid w:val="00A3387E"/>
    <w:rsid w:val="00A34762"/>
    <w:rsid w:val="00A352A4"/>
    <w:rsid w:val="00A36BF8"/>
    <w:rsid w:val="00A37C46"/>
    <w:rsid w:val="00A422E1"/>
    <w:rsid w:val="00A42411"/>
    <w:rsid w:val="00A44624"/>
    <w:rsid w:val="00A46482"/>
    <w:rsid w:val="00A53B4D"/>
    <w:rsid w:val="00A54589"/>
    <w:rsid w:val="00A576CC"/>
    <w:rsid w:val="00A57B3F"/>
    <w:rsid w:val="00A620A1"/>
    <w:rsid w:val="00A66BB6"/>
    <w:rsid w:val="00A7088B"/>
    <w:rsid w:val="00A709CE"/>
    <w:rsid w:val="00A71D24"/>
    <w:rsid w:val="00A77ED9"/>
    <w:rsid w:val="00A81AD9"/>
    <w:rsid w:val="00A8467E"/>
    <w:rsid w:val="00A85E7A"/>
    <w:rsid w:val="00A85F1A"/>
    <w:rsid w:val="00A87D86"/>
    <w:rsid w:val="00A90803"/>
    <w:rsid w:val="00A9586E"/>
    <w:rsid w:val="00A9725F"/>
    <w:rsid w:val="00AA0750"/>
    <w:rsid w:val="00AB2644"/>
    <w:rsid w:val="00AC0021"/>
    <w:rsid w:val="00AC3FEA"/>
    <w:rsid w:val="00AC5765"/>
    <w:rsid w:val="00AD3767"/>
    <w:rsid w:val="00AD3F26"/>
    <w:rsid w:val="00AE1265"/>
    <w:rsid w:val="00AE2229"/>
    <w:rsid w:val="00AE2256"/>
    <w:rsid w:val="00AE2C27"/>
    <w:rsid w:val="00AF1358"/>
    <w:rsid w:val="00AF19D8"/>
    <w:rsid w:val="00AF1B2A"/>
    <w:rsid w:val="00B00C08"/>
    <w:rsid w:val="00B01368"/>
    <w:rsid w:val="00B02779"/>
    <w:rsid w:val="00B02BEC"/>
    <w:rsid w:val="00B060ED"/>
    <w:rsid w:val="00B076AC"/>
    <w:rsid w:val="00B078C5"/>
    <w:rsid w:val="00B1002D"/>
    <w:rsid w:val="00B114BE"/>
    <w:rsid w:val="00B117CB"/>
    <w:rsid w:val="00B1692C"/>
    <w:rsid w:val="00B20499"/>
    <w:rsid w:val="00B21B64"/>
    <w:rsid w:val="00B24118"/>
    <w:rsid w:val="00B2411E"/>
    <w:rsid w:val="00B353BD"/>
    <w:rsid w:val="00B37D80"/>
    <w:rsid w:val="00B40FB9"/>
    <w:rsid w:val="00B438BE"/>
    <w:rsid w:val="00B43C90"/>
    <w:rsid w:val="00B45E56"/>
    <w:rsid w:val="00B50922"/>
    <w:rsid w:val="00B5258E"/>
    <w:rsid w:val="00B577B5"/>
    <w:rsid w:val="00B6159A"/>
    <w:rsid w:val="00B6178C"/>
    <w:rsid w:val="00B72DF8"/>
    <w:rsid w:val="00B7303C"/>
    <w:rsid w:val="00B80B36"/>
    <w:rsid w:val="00B810F4"/>
    <w:rsid w:val="00B85010"/>
    <w:rsid w:val="00B85E24"/>
    <w:rsid w:val="00B97658"/>
    <w:rsid w:val="00BA36B0"/>
    <w:rsid w:val="00BA6254"/>
    <w:rsid w:val="00BB0D12"/>
    <w:rsid w:val="00BB5F0A"/>
    <w:rsid w:val="00BB609A"/>
    <w:rsid w:val="00BC152F"/>
    <w:rsid w:val="00BC20B2"/>
    <w:rsid w:val="00BC25FB"/>
    <w:rsid w:val="00BD1793"/>
    <w:rsid w:val="00BD4B07"/>
    <w:rsid w:val="00BE2317"/>
    <w:rsid w:val="00BF248A"/>
    <w:rsid w:val="00BF2AAB"/>
    <w:rsid w:val="00BF3C38"/>
    <w:rsid w:val="00BF6025"/>
    <w:rsid w:val="00BF6A4F"/>
    <w:rsid w:val="00BF72D6"/>
    <w:rsid w:val="00BF77B4"/>
    <w:rsid w:val="00C043F9"/>
    <w:rsid w:val="00C1420C"/>
    <w:rsid w:val="00C14EF7"/>
    <w:rsid w:val="00C162F4"/>
    <w:rsid w:val="00C2138F"/>
    <w:rsid w:val="00C241BA"/>
    <w:rsid w:val="00C25D6B"/>
    <w:rsid w:val="00C269B0"/>
    <w:rsid w:val="00C26BEE"/>
    <w:rsid w:val="00C2796A"/>
    <w:rsid w:val="00C368CE"/>
    <w:rsid w:val="00C41383"/>
    <w:rsid w:val="00C42568"/>
    <w:rsid w:val="00C45846"/>
    <w:rsid w:val="00C465F7"/>
    <w:rsid w:val="00C46FD0"/>
    <w:rsid w:val="00C50A5C"/>
    <w:rsid w:val="00C52F73"/>
    <w:rsid w:val="00C57832"/>
    <w:rsid w:val="00C64391"/>
    <w:rsid w:val="00C72218"/>
    <w:rsid w:val="00C76C51"/>
    <w:rsid w:val="00C82783"/>
    <w:rsid w:val="00C9088B"/>
    <w:rsid w:val="00C92D78"/>
    <w:rsid w:val="00C94D96"/>
    <w:rsid w:val="00C94E17"/>
    <w:rsid w:val="00CA03BC"/>
    <w:rsid w:val="00CA2886"/>
    <w:rsid w:val="00CA3DDC"/>
    <w:rsid w:val="00CA4CE0"/>
    <w:rsid w:val="00CA6170"/>
    <w:rsid w:val="00CB5A1C"/>
    <w:rsid w:val="00CD161C"/>
    <w:rsid w:val="00CD2EC6"/>
    <w:rsid w:val="00CD31EB"/>
    <w:rsid w:val="00CE0952"/>
    <w:rsid w:val="00CE0B87"/>
    <w:rsid w:val="00CE2F75"/>
    <w:rsid w:val="00CE4D8D"/>
    <w:rsid w:val="00CE6819"/>
    <w:rsid w:val="00CE7987"/>
    <w:rsid w:val="00CE7CB6"/>
    <w:rsid w:val="00CF16FD"/>
    <w:rsid w:val="00CF4DD1"/>
    <w:rsid w:val="00CF6842"/>
    <w:rsid w:val="00CF71D7"/>
    <w:rsid w:val="00D059B4"/>
    <w:rsid w:val="00D10C45"/>
    <w:rsid w:val="00D12390"/>
    <w:rsid w:val="00D1487A"/>
    <w:rsid w:val="00D21197"/>
    <w:rsid w:val="00D316DD"/>
    <w:rsid w:val="00D31E18"/>
    <w:rsid w:val="00D332C5"/>
    <w:rsid w:val="00D339B0"/>
    <w:rsid w:val="00D33EF0"/>
    <w:rsid w:val="00D3485D"/>
    <w:rsid w:val="00D43362"/>
    <w:rsid w:val="00D43888"/>
    <w:rsid w:val="00D4596F"/>
    <w:rsid w:val="00D46F9A"/>
    <w:rsid w:val="00D4758B"/>
    <w:rsid w:val="00D50118"/>
    <w:rsid w:val="00D51703"/>
    <w:rsid w:val="00D52084"/>
    <w:rsid w:val="00D52B23"/>
    <w:rsid w:val="00D57BD6"/>
    <w:rsid w:val="00D61373"/>
    <w:rsid w:val="00D66B4F"/>
    <w:rsid w:val="00D70BA4"/>
    <w:rsid w:val="00D728EC"/>
    <w:rsid w:val="00D74A2B"/>
    <w:rsid w:val="00D751D4"/>
    <w:rsid w:val="00D779F2"/>
    <w:rsid w:val="00D821F5"/>
    <w:rsid w:val="00D83A6B"/>
    <w:rsid w:val="00D87CD3"/>
    <w:rsid w:val="00D90229"/>
    <w:rsid w:val="00D91014"/>
    <w:rsid w:val="00D9170D"/>
    <w:rsid w:val="00D93324"/>
    <w:rsid w:val="00DA146B"/>
    <w:rsid w:val="00DA1BA2"/>
    <w:rsid w:val="00DA24CD"/>
    <w:rsid w:val="00DA25D1"/>
    <w:rsid w:val="00DA4888"/>
    <w:rsid w:val="00DA7758"/>
    <w:rsid w:val="00DA7EF7"/>
    <w:rsid w:val="00DB1AE4"/>
    <w:rsid w:val="00DB5BEB"/>
    <w:rsid w:val="00DB7A66"/>
    <w:rsid w:val="00DC01BB"/>
    <w:rsid w:val="00DC08C1"/>
    <w:rsid w:val="00DC374F"/>
    <w:rsid w:val="00DC6BBC"/>
    <w:rsid w:val="00DD0260"/>
    <w:rsid w:val="00DD0980"/>
    <w:rsid w:val="00DD17A5"/>
    <w:rsid w:val="00DE352C"/>
    <w:rsid w:val="00DE45FE"/>
    <w:rsid w:val="00DE4799"/>
    <w:rsid w:val="00DE6BBA"/>
    <w:rsid w:val="00DE6C80"/>
    <w:rsid w:val="00DE7A1B"/>
    <w:rsid w:val="00DF1DE3"/>
    <w:rsid w:val="00DF3115"/>
    <w:rsid w:val="00DF6B02"/>
    <w:rsid w:val="00E0345D"/>
    <w:rsid w:val="00E05005"/>
    <w:rsid w:val="00E050E7"/>
    <w:rsid w:val="00E051A9"/>
    <w:rsid w:val="00E06016"/>
    <w:rsid w:val="00E06A42"/>
    <w:rsid w:val="00E071B5"/>
    <w:rsid w:val="00E10BCD"/>
    <w:rsid w:val="00E157B5"/>
    <w:rsid w:val="00E2240E"/>
    <w:rsid w:val="00E25F44"/>
    <w:rsid w:val="00E27AD9"/>
    <w:rsid w:val="00E3292C"/>
    <w:rsid w:val="00E32D44"/>
    <w:rsid w:val="00E37969"/>
    <w:rsid w:val="00E440CE"/>
    <w:rsid w:val="00E5144C"/>
    <w:rsid w:val="00E6060A"/>
    <w:rsid w:val="00E609D2"/>
    <w:rsid w:val="00E67E5F"/>
    <w:rsid w:val="00E75A96"/>
    <w:rsid w:val="00E76158"/>
    <w:rsid w:val="00E7735F"/>
    <w:rsid w:val="00E778C9"/>
    <w:rsid w:val="00E81451"/>
    <w:rsid w:val="00E822F2"/>
    <w:rsid w:val="00E82EE0"/>
    <w:rsid w:val="00E85933"/>
    <w:rsid w:val="00E860CC"/>
    <w:rsid w:val="00E972FD"/>
    <w:rsid w:val="00EB6F54"/>
    <w:rsid w:val="00EB769D"/>
    <w:rsid w:val="00EC02B9"/>
    <w:rsid w:val="00EC145F"/>
    <w:rsid w:val="00EC5651"/>
    <w:rsid w:val="00EC606B"/>
    <w:rsid w:val="00EC7125"/>
    <w:rsid w:val="00ED01C8"/>
    <w:rsid w:val="00ED1198"/>
    <w:rsid w:val="00EF0F15"/>
    <w:rsid w:val="00EF6C80"/>
    <w:rsid w:val="00EF6E88"/>
    <w:rsid w:val="00EF7D24"/>
    <w:rsid w:val="00F007A6"/>
    <w:rsid w:val="00F20564"/>
    <w:rsid w:val="00F20B4D"/>
    <w:rsid w:val="00F261A2"/>
    <w:rsid w:val="00F27722"/>
    <w:rsid w:val="00F40F04"/>
    <w:rsid w:val="00F42690"/>
    <w:rsid w:val="00F44559"/>
    <w:rsid w:val="00F45007"/>
    <w:rsid w:val="00F46CDD"/>
    <w:rsid w:val="00F5266E"/>
    <w:rsid w:val="00F542E2"/>
    <w:rsid w:val="00F63B03"/>
    <w:rsid w:val="00F66FD9"/>
    <w:rsid w:val="00F675C7"/>
    <w:rsid w:val="00F7086F"/>
    <w:rsid w:val="00F7259F"/>
    <w:rsid w:val="00F72685"/>
    <w:rsid w:val="00F73415"/>
    <w:rsid w:val="00F75293"/>
    <w:rsid w:val="00F75421"/>
    <w:rsid w:val="00F8440F"/>
    <w:rsid w:val="00F86637"/>
    <w:rsid w:val="00F86838"/>
    <w:rsid w:val="00F93C22"/>
    <w:rsid w:val="00F947A6"/>
    <w:rsid w:val="00FA2DD3"/>
    <w:rsid w:val="00FA37B6"/>
    <w:rsid w:val="00FA7985"/>
    <w:rsid w:val="00FB01A2"/>
    <w:rsid w:val="00FB04B2"/>
    <w:rsid w:val="00FB3190"/>
    <w:rsid w:val="00FB5E9D"/>
    <w:rsid w:val="00FB66CC"/>
    <w:rsid w:val="00FC301B"/>
    <w:rsid w:val="00FC3E78"/>
    <w:rsid w:val="00FC4EBE"/>
    <w:rsid w:val="00FC6735"/>
    <w:rsid w:val="00FC7BBA"/>
    <w:rsid w:val="00FD764A"/>
    <w:rsid w:val="00FD7824"/>
    <w:rsid w:val="00FE1CD0"/>
    <w:rsid w:val="00FE2CF4"/>
    <w:rsid w:val="00FE48DE"/>
    <w:rsid w:val="00FE50F9"/>
    <w:rsid w:val="00FE77F9"/>
    <w:rsid w:val="00FF2510"/>
    <w:rsid w:val="00FF319C"/>
    <w:rsid w:val="00FF40E4"/>
    <w:rsid w:val="00FF449B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8AD824"/>
  <w15:docId w15:val="{8F913301-622C-4960-9E6D-E200BD21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nhideWhenUsed="1"/>
    <w:lsdException w:name="HTML Bottom of Form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C08"/>
    <w:pPr>
      <w:spacing w:line="240" w:lineRule="exact"/>
    </w:pPr>
    <w:rPr>
      <w:rFonts w:ascii="Arial" w:hAnsi="Arial"/>
      <w:kern w:val="1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00C08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00C08"/>
    <w:pPr>
      <w:keepNext/>
      <w:keepLines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00C08"/>
    <w:pPr>
      <w:keepNext/>
      <w:keepLines/>
      <w:numPr>
        <w:ilvl w:val="2"/>
        <w:numId w:val="3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00C08"/>
    <w:pPr>
      <w:keepNext/>
      <w:keepLines/>
      <w:numPr>
        <w:ilvl w:val="3"/>
        <w:numId w:val="3"/>
      </w:numPr>
      <w:spacing w:before="24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00C08"/>
    <w:pPr>
      <w:tabs>
        <w:tab w:val="right" w:pos="9781"/>
      </w:tabs>
    </w:pPr>
  </w:style>
  <w:style w:type="paragraph" w:styleId="Fuzeile">
    <w:name w:val="footer"/>
    <w:basedOn w:val="Standard"/>
    <w:semiHidden/>
    <w:rsid w:val="00B00C08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paragraph" w:customStyle="1" w:styleId="1pt">
    <w:name w:val="1pt"/>
    <w:basedOn w:val="Standard"/>
    <w:next w:val="Standard"/>
    <w:semiHidden/>
    <w:qFormat/>
    <w:rsid w:val="00F75421"/>
    <w:pPr>
      <w:spacing w:line="14" w:lineRule="exact"/>
    </w:pPr>
    <w:rPr>
      <w:sz w:val="2"/>
    </w:rPr>
  </w:style>
  <w:style w:type="paragraph" w:styleId="Aufzhlungszeichen">
    <w:name w:val="List Bullet"/>
    <w:basedOn w:val="Standard"/>
    <w:semiHidden/>
    <w:rsid w:val="00B00C08"/>
    <w:pPr>
      <w:numPr>
        <w:numId w:val="1"/>
      </w:numPr>
    </w:pPr>
  </w:style>
  <w:style w:type="paragraph" w:styleId="Listennummer">
    <w:name w:val="List Number"/>
    <w:basedOn w:val="Standard"/>
    <w:semiHidden/>
    <w:rsid w:val="00B00C08"/>
    <w:pPr>
      <w:numPr>
        <w:numId w:val="2"/>
      </w:numPr>
    </w:pPr>
  </w:style>
  <w:style w:type="paragraph" w:styleId="Titel">
    <w:name w:val="Title"/>
    <w:basedOn w:val="Standard"/>
    <w:next w:val="Standard"/>
    <w:qFormat/>
    <w:rsid w:val="00B00C08"/>
    <w:pPr>
      <w:keepNext/>
      <w:keepLines/>
    </w:pPr>
    <w:rPr>
      <w:rFonts w:cs="Arial"/>
      <w:b/>
      <w:bCs/>
      <w:kern w:val="28"/>
      <w:sz w:val="24"/>
      <w:szCs w:val="32"/>
    </w:rPr>
  </w:style>
  <w:style w:type="paragraph" w:customStyle="1" w:styleId="BetreffStandard">
    <w:name w:val="Betreff_Standard"/>
    <w:basedOn w:val="Standard"/>
    <w:qFormat/>
    <w:rsid w:val="000B66BA"/>
    <w:pPr>
      <w:spacing w:line="280" w:lineRule="exact"/>
    </w:pPr>
    <w:rPr>
      <w:b/>
      <w:sz w:val="24"/>
    </w:rPr>
  </w:style>
  <w:style w:type="character" w:styleId="Fett">
    <w:name w:val="Strong"/>
    <w:basedOn w:val="Absatz-Standardschriftart"/>
    <w:qFormat/>
    <w:rsid w:val="00B00C08"/>
    <w:rPr>
      <w:b/>
      <w:bCs/>
      <w:lang w:val="de-CH"/>
    </w:rPr>
  </w:style>
  <w:style w:type="character" w:styleId="Hervorhebung">
    <w:name w:val="Emphasis"/>
    <w:basedOn w:val="Absatz-Standardschriftart"/>
    <w:qFormat/>
    <w:rsid w:val="00B00C08"/>
    <w:rPr>
      <w:i/>
      <w:iCs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B00C08"/>
    <w:rPr>
      <w:rFonts w:ascii="Arial" w:hAnsi="Arial" w:cs="Arial"/>
      <w:b/>
      <w:bCs/>
      <w:kern w:val="10"/>
      <w:sz w:val="24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rsid w:val="00B00C08"/>
    <w:rPr>
      <w:rFonts w:ascii="Arial" w:hAnsi="Arial" w:cs="Arial"/>
      <w:b/>
      <w:bCs/>
      <w:iCs/>
      <w:kern w:val="10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rsid w:val="00B00C08"/>
    <w:rPr>
      <w:rFonts w:ascii="Arial" w:hAnsi="Arial" w:cs="Arial"/>
      <w:b/>
      <w:bCs/>
      <w:kern w:val="10"/>
      <w:szCs w:val="26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rsid w:val="00B00C08"/>
    <w:rPr>
      <w:rFonts w:ascii="Arial" w:hAnsi="Arial"/>
      <w:b/>
      <w:bCs/>
      <w:kern w:val="10"/>
      <w:szCs w:val="28"/>
      <w:lang w:val="de-CH" w:eastAsia="en-US"/>
    </w:rPr>
  </w:style>
  <w:style w:type="paragraph" w:styleId="Sprechblasentext">
    <w:name w:val="Balloon Text"/>
    <w:basedOn w:val="Standard"/>
    <w:link w:val="SprechblasentextZchn"/>
    <w:semiHidden/>
    <w:rsid w:val="00B00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B00C08"/>
    <w:rPr>
      <w:rFonts w:ascii="Tahoma" w:hAnsi="Tahoma" w:cs="Tahoma"/>
      <w:kern w:val="10"/>
      <w:sz w:val="16"/>
      <w:szCs w:val="16"/>
      <w:lang w:eastAsia="en-US"/>
    </w:rPr>
  </w:style>
  <w:style w:type="paragraph" w:customStyle="1" w:styleId="zOawBlindzeile">
    <w:name w:val="zOawBlindzeile"/>
    <w:basedOn w:val="Standard"/>
    <w:next w:val="Standard"/>
    <w:semiHidden/>
    <w:qFormat/>
    <w:rsid w:val="007E441C"/>
    <w:pPr>
      <w:spacing w:line="240" w:lineRule="auto"/>
    </w:pPr>
    <w:rPr>
      <w:sz w:val="2"/>
    </w:rPr>
  </w:style>
  <w:style w:type="paragraph" w:customStyle="1" w:styleId="Slogan">
    <w:name w:val="Slogan"/>
    <w:basedOn w:val="Standard"/>
    <w:next w:val="Standard"/>
    <w:qFormat/>
    <w:rsid w:val="00B00C08"/>
    <w:pPr>
      <w:spacing w:line="240" w:lineRule="auto"/>
    </w:pPr>
    <w:rPr>
      <w:b/>
      <w:i/>
      <w:color w:val="808080"/>
    </w:rPr>
  </w:style>
  <w:style w:type="table" w:styleId="Tabellenraster">
    <w:name w:val="Table Grid"/>
    <w:basedOn w:val="NormaleTabelle"/>
    <w:rsid w:val="00B0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rede">
    <w:name w:val="Salutation"/>
    <w:basedOn w:val="Standard"/>
    <w:next w:val="Standard"/>
    <w:link w:val="AnredeZchn"/>
    <w:semiHidden/>
    <w:rsid w:val="00FC6735"/>
  </w:style>
  <w:style w:type="character" w:customStyle="1" w:styleId="AnredeZchn">
    <w:name w:val="Anrede Zchn"/>
    <w:basedOn w:val="Absatz-Standardschriftart"/>
    <w:link w:val="Anrede"/>
    <w:semiHidden/>
    <w:rsid w:val="00FC6735"/>
    <w:rPr>
      <w:rFonts w:ascii="Arial" w:hAnsi="Arial"/>
      <w:kern w:val="10"/>
      <w:szCs w:val="24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3485D"/>
    <w:rPr>
      <w:color w:val="808080"/>
      <w:lang w:val="de-CH"/>
    </w:rPr>
  </w:style>
  <w:style w:type="character" w:styleId="Hyperlink">
    <w:name w:val="Hyperlink"/>
    <w:basedOn w:val="Absatz-Standardschriftart"/>
    <w:semiHidden/>
    <w:rsid w:val="007A325B"/>
    <w:rPr>
      <w:color w:val="0563C1" w:themeColor="hyperlink"/>
      <w:u w:val="single"/>
      <w:lang w:val="de-CH"/>
    </w:rPr>
  </w:style>
  <w:style w:type="paragraph" w:customStyle="1" w:styleId="OutputProfile">
    <w:name w:val="OutputProfile"/>
    <w:basedOn w:val="Standard"/>
    <w:next w:val="Standard"/>
    <w:semiHidden/>
    <w:rsid w:val="00B00C08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kern w:val="0"/>
      <w:sz w:val="18"/>
      <w:lang w:eastAsia="zh-CN"/>
    </w:rPr>
  </w:style>
  <w:style w:type="paragraph" w:customStyle="1" w:styleId="Ref">
    <w:name w:val="Ref"/>
    <w:basedOn w:val="Standard"/>
    <w:next w:val="Standard"/>
    <w:semiHidden/>
    <w:rsid w:val="00B00C08"/>
    <w:pPr>
      <w:spacing w:line="320" w:lineRule="exact"/>
    </w:pPr>
    <w:rPr>
      <w:b/>
    </w:rPr>
  </w:style>
  <w:style w:type="paragraph" w:customStyle="1" w:styleId="Absender">
    <w:name w:val="Absender"/>
    <w:basedOn w:val="Standard"/>
    <w:semiHidden/>
    <w:rsid w:val="00B00C08"/>
    <w:pPr>
      <w:spacing w:line="240" w:lineRule="auto"/>
    </w:pPr>
    <w:rPr>
      <w:rFonts w:cs="Arial"/>
      <w:sz w:val="16"/>
      <w:szCs w:val="16"/>
    </w:rPr>
  </w:style>
  <w:style w:type="paragraph" w:customStyle="1" w:styleId="AbsenderTitel">
    <w:name w:val="Absender_Titel"/>
    <w:semiHidden/>
    <w:rsid w:val="00B00C08"/>
    <w:rPr>
      <w:rFonts w:ascii="Arial" w:hAnsi="Arial" w:cs="Arial"/>
      <w:b/>
      <w:kern w:val="10"/>
      <w:sz w:val="16"/>
      <w:szCs w:val="16"/>
      <w:lang w:eastAsia="en-US"/>
    </w:rPr>
  </w:style>
  <w:style w:type="paragraph" w:customStyle="1" w:styleId="Postvermerk">
    <w:name w:val="Postvermerk"/>
    <w:basedOn w:val="Standard"/>
    <w:semiHidden/>
    <w:rsid w:val="00B00C08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B00C08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B00C08"/>
    <w:rPr>
      <w:lang w:val="en-US"/>
    </w:rPr>
  </w:style>
  <w:style w:type="paragraph" w:customStyle="1" w:styleId="DocumentType">
    <w:name w:val="DocumentType"/>
    <w:basedOn w:val="Standard"/>
    <w:semiHidden/>
    <w:rsid w:val="00B00C08"/>
    <w:rPr>
      <w:b/>
      <w:sz w:val="28"/>
      <w:lang w:val="en-US"/>
    </w:rPr>
  </w:style>
  <w:style w:type="paragraph" w:customStyle="1" w:styleId="Topic40">
    <w:name w:val="Topic40"/>
    <w:basedOn w:val="Standard"/>
    <w:semiHidden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semiHidden/>
    <w:pPr>
      <w:ind w:left="3402" w:hanging="3402"/>
    </w:pPr>
  </w:style>
  <w:style w:type="paragraph" w:customStyle="1" w:styleId="Topic20">
    <w:name w:val="Topic20"/>
    <w:basedOn w:val="Standard"/>
    <w:semiHidden/>
    <w:pPr>
      <w:ind w:left="1134" w:hanging="1134"/>
    </w:pPr>
  </w:style>
  <w:style w:type="paragraph" w:customStyle="1" w:styleId="ListCheckBox">
    <w:name w:val="ListCheckBox"/>
    <w:basedOn w:val="Standard"/>
    <w:semiHidden/>
    <w:rsid w:val="00B00C08"/>
    <w:pPr>
      <w:numPr>
        <w:numId w:val="4"/>
      </w:numPr>
    </w:pPr>
  </w:style>
  <w:style w:type="paragraph" w:customStyle="1" w:styleId="NormalKeepTogether">
    <w:name w:val="NormalKeepTogether"/>
    <w:basedOn w:val="Standard"/>
    <w:semiHidden/>
    <w:rsid w:val="00B00C08"/>
    <w:pPr>
      <w:keepNext/>
      <w:keepLines/>
    </w:pPr>
  </w:style>
  <w:style w:type="paragraph" w:customStyle="1" w:styleId="PositionWithValue">
    <w:name w:val="PositionWithValue"/>
    <w:basedOn w:val="Standard"/>
    <w:semiHidden/>
    <w:rsid w:val="00B00C08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semiHidden/>
    <w:rsid w:val="00B00C08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semiHidden/>
    <w:rsid w:val="00B00C08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semiHidden/>
    <w:rsid w:val="00B00C08"/>
    <w:rPr>
      <w:sz w:val="14"/>
    </w:rPr>
  </w:style>
  <w:style w:type="paragraph" w:customStyle="1" w:styleId="Separator">
    <w:name w:val="Separator"/>
    <w:basedOn w:val="Standard"/>
    <w:next w:val="Standard"/>
    <w:semiHidden/>
    <w:rsid w:val="00B00C08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semiHidden/>
    <w:rsid w:val="00646038"/>
    <w:pPr>
      <w:keepLines/>
      <w:ind w:left="425" w:hanging="425"/>
    </w:pPr>
  </w:style>
  <w:style w:type="paragraph" w:customStyle="1" w:styleId="Topic300">
    <w:name w:val="Topic300"/>
    <w:basedOn w:val="Standard"/>
    <w:semiHidden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semiHidden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semiHidden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semiHidden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semiHidden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semiHidden/>
    <w:rsid w:val="00B00C08"/>
    <w:pPr>
      <w:numPr>
        <w:numId w:val="5"/>
      </w:numPr>
    </w:pPr>
  </w:style>
  <w:style w:type="paragraph" w:customStyle="1" w:styleId="ListWithLetters">
    <w:name w:val="ListWithLetters"/>
    <w:basedOn w:val="Standard"/>
    <w:semiHidden/>
    <w:rsid w:val="00B00C08"/>
    <w:pPr>
      <w:numPr>
        <w:numId w:val="6"/>
      </w:numPr>
    </w:pPr>
  </w:style>
  <w:style w:type="paragraph" w:customStyle="1" w:styleId="ListWithNumbers">
    <w:name w:val="ListWithNumbers"/>
    <w:basedOn w:val="Standard"/>
    <w:semiHidden/>
    <w:rsid w:val="00B00C08"/>
    <w:pPr>
      <w:numPr>
        <w:numId w:val="7"/>
      </w:numPr>
    </w:pPr>
  </w:style>
  <w:style w:type="paragraph" w:customStyle="1" w:styleId="ListWithCheckboxes">
    <w:name w:val="ListWithCheckboxes"/>
    <w:basedOn w:val="Standard"/>
    <w:semiHidden/>
    <w:rsid w:val="00B00C08"/>
    <w:pPr>
      <w:numPr>
        <w:numId w:val="8"/>
      </w:numPr>
    </w:pPr>
  </w:style>
  <w:style w:type="paragraph" w:customStyle="1" w:styleId="Betreff">
    <w:name w:val="Betreff"/>
    <w:basedOn w:val="Standard"/>
    <w:qFormat/>
    <w:rsid w:val="00B00C08"/>
    <w:rPr>
      <w:b/>
    </w:rPr>
  </w:style>
  <w:style w:type="paragraph" w:customStyle="1" w:styleId="BeschlussTitel">
    <w:name w:val="BeschlussTitel"/>
    <w:basedOn w:val="Standard"/>
    <w:qFormat/>
    <w:rsid w:val="00B00C08"/>
    <w:pPr>
      <w:adjustRightInd w:val="0"/>
      <w:snapToGrid w:val="0"/>
    </w:pPr>
    <w:rPr>
      <w:b/>
      <w:kern w:val="0"/>
      <w:lang w:eastAsia="de-CH"/>
    </w:rPr>
  </w:style>
  <w:style w:type="paragraph" w:customStyle="1" w:styleId="Betreffgross">
    <w:name w:val="Betreff_gross"/>
    <w:qFormat/>
    <w:rsid w:val="00B00C08"/>
    <w:pPr>
      <w:spacing w:line="360" w:lineRule="exact"/>
    </w:pPr>
    <w:rPr>
      <w:rFonts w:ascii="Arial" w:hAnsi="Arial"/>
      <w:b/>
      <w:kern w:val="10"/>
      <w:sz w:val="32"/>
      <w:szCs w:val="24"/>
      <w:lang w:eastAsia="en-US"/>
    </w:rPr>
  </w:style>
  <w:style w:type="paragraph" w:customStyle="1" w:styleId="Textgross">
    <w:name w:val="Text_gross"/>
    <w:basedOn w:val="Standard"/>
    <w:qFormat/>
    <w:rsid w:val="00B00C08"/>
    <w:pPr>
      <w:spacing w:line="30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bspa@schlieren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be\AppData\Local\Temp\officeatwork\temp0001\Templates\20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</officeatwork>
</file>

<file path=customXml/item4.xml><?xml version="1.0" encoding="utf-8"?>
<officeatwork xmlns="http://schemas.officeatwork.com/CustomXMLPart">
  <Initials/>
  <AddressBlock/>
  <Introduction/>
  <Closing/>
  <Signature1/>
  <Signature2/>
  <Slogan/>
  <Organisation/>
  <Department/>
</officeatwork>
</file>

<file path=customXml/item5.xml><?xml version="1.0" encoding="utf-8"?>
<officeatwork xmlns="http://schemas.officeatwork.com/MasterProperties">eNrFlFEKwjAMhq8ydoG5Tp0DHchk4INOGB6gzDiLs5U2FTybDx7JK1h1CloVn+ZTyJ/8+SC0OR2O/QlVCHImxRYk7nNAFduaMx5N6QYGblIx4JhrhuA6wwLZzohLWimT5lBBgbBIhcw0bjXeKy8DGViIx/xMlpQzRZEJbnwpg2qh6ujcWubjkRuTVivwid/zQxIFJOoGpNML233v2hjX0Ri9Z85HbiI40gKNqJoF56zkFLUE/y9U0iR1qHElZJPEVPP15Sn9Z8sWvdFtJ1qh2Fxd37A/ADz7+3rWiXinqfgMYqF1u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6C8D-7190-4AB4-ADFF-0F5B4CD4A20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960C769A-B9DB-4E37-899B-597F444A40ED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FBE87AA-8B30-4D71-8EF3-5D28036D3AE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142AF68-9B96-4426-A416-36BD31287EC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C9A8025-8613-4F35-8385-1AA1EFD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</Template>
  <TotalTime>0</TotalTime>
  <Pages>2</Pages>
  <Words>226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 Daniela</dc:creator>
  <cp:lastModifiedBy>Berger Daniela</cp:lastModifiedBy>
  <cp:revision>2</cp:revision>
  <dcterms:created xsi:type="dcterms:W3CDTF">2023-03-23T15:16:00Z</dcterms:created>
  <dcterms:modified xsi:type="dcterms:W3CDTF">2023-03-23T15:16:00Z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 Fax">
    <vt:lpwstr/>
  </property>
  <property fmtid="{D5CDD505-2E9C-101B-9397-08002B2CF9AE}" pid="3" name="Contactperson.Direct Phone">
    <vt:lpwstr/>
  </property>
  <property fmtid="{D5CDD505-2E9C-101B-9397-08002B2CF9AE}" pid="4" name="Doc.Subject">
    <vt:lpwstr/>
  </property>
  <property fmtid="{D5CDD505-2E9C-101B-9397-08002B2CF9AE}" pid="5" name="OutputStatus">
    <vt:lpwstr>OutputStatus</vt:lpwstr>
  </property>
  <property fmtid="{D5CDD505-2E9C-101B-9397-08002B2CF9AE}" pid="6" name="Toolbar.Email">
    <vt:lpwstr>Toolbar.Email</vt:lpwstr>
  </property>
</Properties>
</file>